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FD055" w14:textId="10D2B886" w:rsidR="00B71AC7" w:rsidRPr="006500AE" w:rsidRDefault="00B71AC7" w:rsidP="00B71AC7">
      <w:pPr>
        <w:pStyle w:val="Heading1"/>
        <w:rPr>
          <w:b w:val="0"/>
          <w:bCs/>
          <w:color w:val="00B0F0"/>
          <w:sz w:val="32"/>
          <w:szCs w:val="32"/>
          <w:lang w:val="en-US"/>
        </w:rPr>
      </w:pPr>
      <w:r w:rsidRPr="006500AE">
        <w:rPr>
          <w:bCs/>
          <w:color w:val="00B0F0"/>
          <w:sz w:val="32"/>
          <w:szCs w:val="32"/>
          <w:lang w:val="en-US"/>
        </w:rPr>
        <w:t>TIMS 2</w:t>
      </w:r>
      <w:r w:rsidR="00436CF4">
        <w:rPr>
          <w:bCs/>
          <w:color w:val="00B0F0"/>
          <w:sz w:val="32"/>
          <w:szCs w:val="32"/>
          <w:lang w:val="en-US"/>
        </w:rPr>
        <w:t>5.2.</w:t>
      </w:r>
      <w:r w:rsidR="00C65AEC">
        <w:rPr>
          <w:bCs/>
          <w:color w:val="00B0F0"/>
          <w:sz w:val="32"/>
          <w:szCs w:val="32"/>
          <w:lang w:val="en-US"/>
        </w:rPr>
        <w:t>8</w:t>
      </w:r>
      <w:r w:rsidR="00436CF4">
        <w:rPr>
          <w:bCs/>
          <w:color w:val="00B0F0"/>
          <w:sz w:val="32"/>
          <w:szCs w:val="32"/>
          <w:lang w:val="en-US"/>
        </w:rPr>
        <w:t xml:space="preserve"> Patch</w:t>
      </w:r>
      <w:r w:rsidRPr="006500AE">
        <w:rPr>
          <w:bCs/>
          <w:color w:val="00B0F0"/>
          <w:sz w:val="32"/>
          <w:szCs w:val="32"/>
          <w:lang w:val="en-US"/>
        </w:rPr>
        <w:t xml:space="preserve"> Highlights</w:t>
      </w:r>
    </w:p>
    <w:p w14:paraId="59E6C32F" w14:textId="77777777" w:rsidR="00B71AC7" w:rsidRDefault="00B71AC7" w:rsidP="00B71AC7">
      <w:pPr>
        <w:rPr>
          <w:b/>
          <w:bCs/>
          <w:lang w:val="en-US"/>
        </w:rPr>
      </w:pPr>
    </w:p>
    <w:p w14:paraId="0760F4A1" w14:textId="4A3FBC54" w:rsidR="00E20581" w:rsidRPr="00367D0C" w:rsidRDefault="00E20581" w:rsidP="00E20581">
      <w:pPr>
        <w:pStyle w:val="Heading1"/>
        <w:rPr>
          <w:bCs/>
          <w:color w:val="00B0F0"/>
          <w:sz w:val="28"/>
          <w:szCs w:val="28"/>
          <w:lang w:val="en-US"/>
        </w:rPr>
      </w:pPr>
      <w:r w:rsidRPr="00367D0C">
        <w:rPr>
          <w:bCs/>
          <w:color w:val="00B0F0"/>
          <w:sz w:val="28"/>
          <w:szCs w:val="28"/>
          <w:lang w:val="en-US"/>
        </w:rPr>
        <w:t>System Tweaks and Fixes</w:t>
      </w:r>
    </w:p>
    <w:p w14:paraId="203CF4F0" w14:textId="77777777" w:rsidR="00A171B9" w:rsidRPr="006500AE" w:rsidRDefault="00A171B9" w:rsidP="00A171B9">
      <w:pPr>
        <w:rPr>
          <w:b/>
          <w:bCs/>
          <w:sz w:val="22"/>
          <w:szCs w:val="22"/>
          <w:lang w:val="en-US"/>
        </w:rPr>
      </w:pPr>
      <w:r w:rsidRPr="006500AE">
        <w:rPr>
          <w:b/>
          <w:bCs/>
          <w:sz w:val="22"/>
          <w:szCs w:val="22"/>
          <w:lang w:val="en-US"/>
        </w:rPr>
        <w:t>Roster</w:t>
      </w:r>
    </w:p>
    <w:p w14:paraId="5D8D570E" w14:textId="044EA84F" w:rsidR="00A171B9" w:rsidRPr="004F358E" w:rsidRDefault="00C65AEC" w:rsidP="006500AE">
      <w:pPr>
        <w:numPr>
          <w:ilvl w:val="0"/>
          <w:numId w:val="4"/>
        </w:numPr>
        <w:spacing w:after="40" w:line="278" w:lineRule="auto"/>
        <w:ind w:left="714" w:hanging="357"/>
        <w:rPr>
          <w:b/>
          <w:bCs/>
        </w:rPr>
      </w:pPr>
      <w:r>
        <w:t>Fixed an issue with false Fatigue breaches being created when work is swapped between drivers</w:t>
      </w:r>
      <w:r w:rsidR="00A171B9" w:rsidRPr="004F358E">
        <w:t>.</w:t>
      </w:r>
      <w:r w:rsidR="00A171B9" w:rsidRPr="004F358E">
        <w:rPr>
          <w:b/>
          <w:bCs/>
        </w:rPr>
        <w:t> </w:t>
      </w:r>
    </w:p>
    <w:p w14:paraId="7A14E67C" w14:textId="77777777" w:rsidR="006500AE" w:rsidRDefault="006500AE" w:rsidP="00A171B9">
      <w:pPr>
        <w:rPr>
          <w:b/>
          <w:bCs/>
        </w:rPr>
      </w:pPr>
    </w:p>
    <w:p w14:paraId="3DEAAC97" w14:textId="25E98813" w:rsidR="00A171B9" w:rsidRPr="006500AE" w:rsidRDefault="00B06E20" w:rsidP="00A171B9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Workshop</w:t>
      </w:r>
      <w:r w:rsidR="00A171B9" w:rsidRPr="006500AE">
        <w:rPr>
          <w:b/>
          <w:bCs/>
          <w:sz w:val="22"/>
          <w:szCs w:val="22"/>
          <w:lang w:val="en-US"/>
        </w:rPr>
        <w:t xml:space="preserve"> </w:t>
      </w:r>
    </w:p>
    <w:p w14:paraId="6EEBFB30" w14:textId="7775C692" w:rsidR="00A171B9" w:rsidRDefault="00B06E20" w:rsidP="00C65AEC">
      <w:pPr>
        <w:numPr>
          <w:ilvl w:val="0"/>
          <w:numId w:val="4"/>
        </w:numPr>
        <w:spacing w:after="40" w:line="278" w:lineRule="auto"/>
        <w:ind w:left="714" w:hanging="357"/>
      </w:pPr>
      <w:r>
        <w:t xml:space="preserve">Fixed an issue where </w:t>
      </w:r>
      <w:r w:rsidR="00C65AEC">
        <w:t>hours entered for a Fault Sub Type would not save</w:t>
      </w:r>
      <w:r w:rsidR="009465EF">
        <w:t>.</w:t>
      </w:r>
    </w:p>
    <w:p w14:paraId="6235662D" w14:textId="46624A44" w:rsidR="00C65AEC" w:rsidRDefault="00C65AEC" w:rsidP="00C65AEC">
      <w:pPr>
        <w:numPr>
          <w:ilvl w:val="0"/>
          <w:numId w:val="4"/>
        </w:numPr>
        <w:spacing w:after="40" w:line="278" w:lineRule="auto"/>
        <w:ind w:left="714" w:hanging="357"/>
      </w:pPr>
      <w:r>
        <w:t>Fixed an issue where the incorrect Tax Code was being applied on Purchase Order lines.</w:t>
      </w:r>
    </w:p>
    <w:p w14:paraId="452E1C85" w14:textId="45DBF611" w:rsidR="00C65AEC" w:rsidRDefault="00C65AEC" w:rsidP="00F44CCA">
      <w:pPr>
        <w:numPr>
          <w:ilvl w:val="0"/>
          <w:numId w:val="17"/>
        </w:numPr>
        <w:spacing w:after="160" w:line="278" w:lineRule="auto"/>
      </w:pPr>
      <w:r>
        <w:t>Fixed an issue where under certain circumstances Purchase Orders would be deleted automatically.</w:t>
      </w:r>
    </w:p>
    <w:p w14:paraId="2533C7D7" w14:textId="4484EC12" w:rsidR="00A171B9" w:rsidRPr="006500AE" w:rsidRDefault="00C65AEC" w:rsidP="00A171B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Charter</w:t>
      </w:r>
    </w:p>
    <w:p w14:paraId="2B7C2102" w14:textId="33877B2A" w:rsidR="00C65AEC" w:rsidRDefault="00C65AEC" w:rsidP="00C65AEC">
      <w:pPr>
        <w:numPr>
          <w:ilvl w:val="0"/>
          <w:numId w:val="17"/>
        </w:numPr>
        <w:spacing w:after="160" w:line="278" w:lineRule="auto"/>
      </w:pPr>
      <w:r>
        <w:t>Fixed an error when Fuel Levy updates were applied</w:t>
      </w:r>
      <w:r w:rsidR="00F41FFD">
        <w:t>.</w:t>
      </w:r>
    </w:p>
    <w:p w14:paraId="2944331A" w14:textId="688D5780" w:rsidR="006D176C" w:rsidRPr="006500AE" w:rsidRDefault="00C65AEC" w:rsidP="006D176C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Payroll</w:t>
      </w:r>
      <w:r w:rsidR="006D176C" w:rsidRPr="006500AE">
        <w:rPr>
          <w:b/>
          <w:bCs/>
          <w:sz w:val="22"/>
          <w:szCs w:val="22"/>
          <w:lang w:val="en-US"/>
        </w:rPr>
        <w:t xml:space="preserve"> </w:t>
      </w:r>
    </w:p>
    <w:p w14:paraId="16545679" w14:textId="17F8CD54" w:rsidR="006D176C" w:rsidRDefault="00C65AEC" w:rsidP="006D176C">
      <w:pPr>
        <w:pStyle w:val="ListParagraph"/>
        <w:numPr>
          <w:ilvl w:val="0"/>
          <w:numId w:val="20"/>
        </w:numPr>
        <w:spacing w:after="40" w:line="278" w:lineRule="auto"/>
      </w:pPr>
      <w:r>
        <w:t>Fixed an issue where negative corrections to ETP were not being sent via STP events</w:t>
      </w:r>
      <w:r w:rsidR="006D176C">
        <w:t>.</w:t>
      </w:r>
    </w:p>
    <w:sectPr w:rsidR="006D176C" w:rsidSect="00367D0C">
      <w:headerReference w:type="default" r:id="rId11"/>
      <w:footerReference w:type="default" r:id="rId12"/>
      <w:footerReference w:type="first" r:id="rId13"/>
      <w:type w:val="continuous"/>
      <w:pgSz w:w="11907" w:h="16840" w:code="9"/>
      <w:pgMar w:top="567" w:right="851" w:bottom="567" w:left="851" w:header="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40B9C" w14:textId="77777777" w:rsidR="00ED6AD3" w:rsidRDefault="00ED6AD3" w:rsidP="006E62E3">
      <w:r>
        <w:separator/>
      </w:r>
    </w:p>
  </w:endnote>
  <w:endnote w:type="continuationSeparator" w:id="0">
    <w:p w14:paraId="2F51A4A4" w14:textId="77777777" w:rsidR="00ED6AD3" w:rsidRDefault="00ED6AD3" w:rsidP="006E62E3">
      <w:r>
        <w:continuationSeparator/>
      </w:r>
    </w:p>
  </w:endnote>
  <w:endnote w:type="continuationNotice" w:id="1">
    <w:p w14:paraId="4EF478D6" w14:textId="77777777" w:rsidR="00ED6AD3" w:rsidRDefault="00ED6A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4851809"/>
      <w:docPartObj>
        <w:docPartGallery w:val="Page Numbers (Bottom of Page)"/>
        <w:docPartUnique/>
      </w:docPartObj>
    </w:sdtPr>
    <w:sdtEndPr>
      <w:rPr>
        <w:color w:val="2D3437"/>
      </w:rPr>
    </w:sdtEndPr>
    <w:sdtContent>
      <w:sdt>
        <w:sdtPr>
          <w:rPr>
            <w:color w:val="2D3437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F05C9FE" w14:textId="77777777" w:rsidR="0076613C" w:rsidRPr="00317C3F" w:rsidRDefault="0076613C" w:rsidP="0076613C">
            <w:pPr>
              <w:pStyle w:val="Footer"/>
              <w:jc w:val="center"/>
              <w:rPr>
                <w:color w:val="2D3437"/>
              </w:rPr>
            </w:pPr>
            <w:r w:rsidRPr="00317C3F">
              <w:rPr>
                <w:color w:val="2D3437"/>
              </w:rPr>
              <w:t xml:space="preserve">COMMERCIAL IN CONFIDENCE                                                                                                                                                                                                            Page </w:t>
            </w:r>
            <w:r w:rsidRPr="00317C3F">
              <w:rPr>
                <w:b/>
                <w:bCs/>
                <w:color w:val="2D3437"/>
                <w:sz w:val="24"/>
                <w:szCs w:val="24"/>
              </w:rPr>
              <w:fldChar w:fldCharType="begin"/>
            </w:r>
            <w:r w:rsidRPr="00317C3F">
              <w:rPr>
                <w:b/>
                <w:bCs/>
                <w:color w:val="2D3437"/>
              </w:rPr>
              <w:instrText xml:space="preserve"> PAGE </w:instrText>
            </w:r>
            <w:r w:rsidRPr="00317C3F">
              <w:rPr>
                <w:b/>
                <w:bCs/>
                <w:color w:val="2D3437"/>
                <w:sz w:val="24"/>
                <w:szCs w:val="24"/>
              </w:rPr>
              <w:fldChar w:fldCharType="separate"/>
            </w:r>
            <w:r w:rsidR="00F42B4E">
              <w:rPr>
                <w:b/>
                <w:bCs/>
                <w:noProof/>
                <w:color w:val="2D3437"/>
              </w:rPr>
              <w:t>3</w:t>
            </w:r>
            <w:r w:rsidRPr="00317C3F">
              <w:rPr>
                <w:b/>
                <w:bCs/>
                <w:color w:val="2D3437"/>
                <w:sz w:val="24"/>
                <w:szCs w:val="24"/>
              </w:rPr>
              <w:fldChar w:fldCharType="end"/>
            </w:r>
            <w:r w:rsidRPr="00317C3F">
              <w:rPr>
                <w:color w:val="2D3437"/>
              </w:rPr>
              <w:t xml:space="preserve"> of </w:t>
            </w:r>
            <w:r w:rsidRPr="00317C3F">
              <w:rPr>
                <w:b/>
                <w:bCs/>
                <w:color w:val="2D3437"/>
                <w:sz w:val="24"/>
                <w:szCs w:val="24"/>
              </w:rPr>
              <w:fldChar w:fldCharType="begin"/>
            </w:r>
            <w:r w:rsidRPr="00317C3F">
              <w:rPr>
                <w:b/>
                <w:bCs/>
                <w:color w:val="2D3437"/>
              </w:rPr>
              <w:instrText xml:space="preserve"> NUMPAGES  </w:instrText>
            </w:r>
            <w:r w:rsidRPr="00317C3F">
              <w:rPr>
                <w:b/>
                <w:bCs/>
                <w:color w:val="2D3437"/>
                <w:sz w:val="24"/>
                <w:szCs w:val="24"/>
              </w:rPr>
              <w:fldChar w:fldCharType="separate"/>
            </w:r>
            <w:r w:rsidR="00F42B4E">
              <w:rPr>
                <w:b/>
                <w:bCs/>
                <w:noProof/>
                <w:color w:val="2D3437"/>
              </w:rPr>
              <w:t>3</w:t>
            </w:r>
            <w:r w:rsidRPr="00317C3F">
              <w:rPr>
                <w:b/>
                <w:bCs/>
                <w:color w:val="2D3437"/>
                <w:sz w:val="24"/>
                <w:szCs w:val="24"/>
              </w:rPr>
              <w:fldChar w:fldCharType="end"/>
            </w:r>
          </w:p>
        </w:sdtContent>
      </w:sdt>
    </w:sdtContent>
  </w:sdt>
  <w:p w14:paraId="6C22CB72" w14:textId="77777777" w:rsidR="007830CD" w:rsidRPr="00317C3F" w:rsidRDefault="007830CD" w:rsidP="007830CD">
    <w:pPr>
      <w:pStyle w:val="TAPFooter"/>
      <w:rPr>
        <w:color w:val="2D3437"/>
      </w:rPr>
    </w:pPr>
    <w:r w:rsidRPr="00317C3F">
      <w:rPr>
        <w:color w:val="2D3437"/>
      </w:rPr>
      <w:t>© Trapeze Group Asia Pacific Pty Ltd</w:t>
    </w:r>
  </w:p>
  <w:p w14:paraId="0DE3BAC5" w14:textId="77777777" w:rsidR="005D2E1C" w:rsidRPr="00014C85" w:rsidRDefault="005D2E1C" w:rsidP="0076613C">
    <w:pPr>
      <w:pStyle w:val="Footer"/>
      <w:pBdr>
        <w:top w:val="single" w:sz="4" w:space="1" w:color="auto"/>
      </w:pBd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26123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CB22E65" w14:textId="77777777" w:rsidR="005D2E1C" w:rsidRDefault="005D2E1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5FA" w:rsidRPr="007C45FA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t>Commercial in Confidence</w:t>
        </w:r>
      </w:p>
    </w:sdtContent>
  </w:sdt>
  <w:p w14:paraId="2AAA90AA" w14:textId="77777777" w:rsidR="000B15FD" w:rsidRDefault="000B15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33DDF" w14:textId="77777777" w:rsidR="00ED6AD3" w:rsidRDefault="00ED6AD3" w:rsidP="006E62E3">
      <w:r>
        <w:separator/>
      </w:r>
    </w:p>
  </w:footnote>
  <w:footnote w:type="continuationSeparator" w:id="0">
    <w:p w14:paraId="255FC2E0" w14:textId="77777777" w:rsidR="00ED6AD3" w:rsidRDefault="00ED6AD3" w:rsidP="006E62E3">
      <w:r>
        <w:continuationSeparator/>
      </w:r>
    </w:p>
  </w:footnote>
  <w:footnote w:type="continuationNotice" w:id="1">
    <w:p w14:paraId="255A5662" w14:textId="77777777" w:rsidR="00ED6AD3" w:rsidRDefault="00ED6A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D73BD" w14:textId="77777777" w:rsidR="00731E50" w:rsidRDefault="00731E50" w:rsidP="00367D0C">
    <w:pPr>
      <w:pStyle w:val="Header"/>
      <w:jc w:val="center"/>
      <w:rPr>
        <w:b/>
        <w:noProof/>
        <w:sz w:val="18"/>
        <w:szCs w:val="18"/>
        <w:lang w:eastAsia="en-AU"/>
      </w:rPr>
    </w:pPr>
  </w:p>
  <w:p w14:paraId="2C714194" w14:textId="5470B60E" w:rsidR="00367D0C" w:rsidRDefault="00367D0C" w:rsidP="00367D0C">
    <w:pPr>
      <w:pStyle w:val="Header"/>
      <w:ind w:left="-426"/>
      <w:jc w:val="center"/>
      <w:rPr>
        <w:b/>
        <w:noProof/>
        <w:sz w:val="18"/>
        <w:szCs w:val="18"/>
        <w:lang w:eastAsia="en-AU"/>
      </w:rPr>
    </w:pPr>
    <w:r>
      <w:rPr>
        <w:b/>
        <w:noProof/>
        <w:sz w:val="18"/>
        <w:szCs w:val="18"/>
        <w:lang w:eastAsia="en-AU"/>
      </w:rPr>
      <w:drawing>
        <wp:inline distT="0" distB="0" distL="0" distR="0" wp14:anchorId="03052AB4" wp14:editId="08FD3AF0">
          <wp:extent cx="7050480" cy="2796702"/>
          <wp:effectExtent l="0" t="0" r="0" b="0"/>
          <wp:docPr id="1442127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072336" name="Picture 19280723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2003" cy="2805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CAEBBC" w14:textId="77777777" w:rsidR="00367D0C" w:rsidRDefault="00367D0C" w:rsidP="00367D0C">
    <w:pPr>
      <w:pStyle w:val="Header"/>
      <w:ind w:left="-426"/>
      <w:jc w:val="center"/>
      <w:rPr>
        <w:b/>
        <w:noProof/>
        <w:sz w:val="18"/>
        <w:szCs w:val="18"/>
        <w:lang w:eastAsia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2309"/>
    <w:multiLevelType w:val="multilevel"/>
    <w:tmpl w:val="B776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637DE9"/>
    <w:multiLevelType w:val="multilevel"/>
    <w:tmpl w:val="4BCE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FE7FAE"/>
    <w:multiLevelType w:val="multilevel"/>
    <w:tmpl w:val="1C48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745FE1"/>
    <w:multiLevelType w:val="multilevel"/>
    <w:tmpl w:val="2016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111415"/>
    <w:multiLevelType w:val="multilevel"/>
    <w:tmpl w:val="2FF4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136DA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3F93503"/>
    <w:multiLevelType w:val="multilevel"/>
    <w:tmpl w:val="F8964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355B1D"/>
    <w:multiLevelType w:val="hybridMultilevel"/>
    <w:tmpl w:val="56148F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733D9"/>
    <w:multiLevelType w:val="multilevel"/>
    <w:tmpl w:val="89B4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E004F2"/>
    <w:multiLevelType w:val="multilevel"/>
    <w:tmpl w:val="C6DA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5815E3"/>
    <w:multiLevelType w:val="multilevel"/>
    <w:tmpl w:val="9556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2C4DDC"/>
    <w:multiLevelType w:val="multilevel"/>
    <w:tmpl w:val="74D4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D7065E"/>
    <w:multiLevelType w:val="hybridMultilevel"/>
    <w:tmpl w:val="C57225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B7A4A"/>
    <w:multiLevelType w:val="multilevel"/>
    <w:tmpl w:val="7730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2D045E"/>
    <w:multiLevelType w:val="hybridMultilevel"/>
    <w:tmpl w:val="97122C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031DA"/>
    <w:multiLevelType w:val="multilevel"/>
    <w:tmpl w:val="9C40DE3E"/>
    <w:lvl w:ilvl="0">
      <w:start w:val="1"/>
      <w:numFmt w:val="decimal"/>
      <w:pStyle w:val="ATRAP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ATRAP2"/>
      <w:lvlText w:val="%2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decimal"/>
      <w:pStyle w:val="HTNumber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03F6FFA"/>
    <w:multiLevelType w:val="hybridMultilevel"/>
    <w:tmpl w:val="3AE0EB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B3663"/>
    <w:multiLevelType w:val="multilevel"/>
    <w:tmpl w:val="7958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7D56618"/>
    <w:multiLevelType w:val="multilevel"/>
    <w:tmpl w:val="F7B2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9D93D63"/>
    <w:multiLevelType w:val="multilevel"/>
    <w:tmpl w:val="6B98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8502188">
    <w:abstractNumId w:val="5"/>
  </w:num>
  <w:num w:numId="2" w16cid:durableId="495191585">
    <w:abstractNumId w:val="15"/>
  </w:num>
  <w:num w:numId="3" w16cid:durableId="571278486">
    <w:abstractNumId w:val="7"/>
  </w:num>
  <w:num w:numId="4" w16cid:durableId="2101368150">
    <w:abstractNumId w:val="2"/>
  </w:num>
  <w:num w:numId="5" w16cid:durableId="1456366070">
    <w:abstractNumId w:val="19"/>
  </w:num>
  <w:num w:numId="6" w16cid:durableId="1752236659">
    <w:abstractNumId w:val="17"/>
  </w:num>
  <w:num w:numId="7" w16cid:durableId="2318740">
    <w:abstractNumId w:val="6"/>
  </w:num>
  <w:num w:numId="8" w16cid:durableId="1338384392">
    <w:abstractNumId w:val="9"/>
  </w:num>
  <w:num w:numId="9" w16cid:durableId="844713671">
    <w:abstractNumId w:val="3"/>
  </w:num>
  <w:num w:numId="10" w16cid:durableId="1671564455">
    <w:abstractNumId w:val="18"/>
  </w:num>
  <w:num w:numId="11" w16cid:durableId="828061334">
    <w:abstractNumId w:val="4"/>
  </w:num>
  <w:num w:numId="12" w16cid:durableId="175729786">
    <w:abstractNumId w:val="11"/>
  </w:num>
  <w:num w:numId="13" w16cid:durableId="1820343368">
    <w:abstractNumId w:val="13"/>
  </w:num>
  <w:num w:numId="14" w16cid:durableId="1420299157">
    <w:abstractNumId w:val="10"/>
  </w:num>
  <w:num w:numId="15" w16cid:durableId="148862306">
    <w:abstractNumId w:val="0"/>
  </w:num>
  <w:num w:numId="16" w16cid:durableId="1302953890">
    <w:abstractNumId w:val="1"/>
  </w:num>
  <w:num w:numId="17" w16cid:durableId="780801853">
    <w:abstractNumId w:val="8"/>
  </w:num>
  <w:num w:numId="18" w16cid:durableId="493767293">
    <w:abstractNumId w:val="12"/>
  </w:num>
  <w:num w:numId="19" w16cid:durableId="2013025928">
    <w:abstractNumId w:val="14"/>
  </w:num>
  <w:num w:numId="20" w16cid:durableId="1345666611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4cb02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3FA"/>
    <w:rsid w:val="00001D9F"/>
    <w:rsid w:val="000046E4"/>
    <w:rsid w:val="00004888"/>
    <w:rsid w:val="00005285"/>
    <w:rsid w:val="000060C6"/>
    <w:rsid w:val="000077A4"/>
    <w:rsid w:val="00007F7F"/>
    <w:rsid w:val="00011A14"/>
    <w:rsid w:val="000123DB"/>
    <w:rsid w:val="0001348F"/>
    <w:rsid w:val="00014C85"/>
    <w:rsid w:val="00015AD6"/>
    <w:rsid w:val="00015F46"/>
    <w:rsid w:val="00016765"/>
    <w:rsid w:val="00017E0F"/>
    <w:rsid w:val="000204F2"/>
    <w:rsid w:val="000219BD"/>
    <w:rsid w:val="00023074"/>
    <w:rsid w:val="00023D5F"/>
    <w:rsid w:val="0002430D"/>
    <w:rsid w:val="000243BD"/>
    <w:rsid w:val="00024AE1"/>
    <w:rsid w:val="00025EED"/>
    <w:rsid w:val="00033F4A"/>
    <w:rsid w:val="00036F7A"/>
    <w:rsid w:val="00042351"/>
    <w:rsid w:val="00044D00"/>
    <w:rsid w:val="00051571"/>
    <w:rsid w:val="00051C8B"/>
    <w:rsid w:val="00052E72"/>
    <w:rsid w:val="00053638"/>
    <w:rsid w:val="00054898"/>
    <w:rsid w:val="00055582"/>
    <w:rsid w:val="00055F15"/>
    <w:rsid w:val="00056DB3"/>
    <w:rsid w:val="000602E3"/>
    <w:rsid w:val="00060360"/>
    <w:rsid w:val="000608DE"/>
    <w:rsid w:val="00060DBA"/>
    <w:rsid w:val="000618E2"/>
    <w:rsid w:val="00063CB2"/>
    <w:rsid w:val="00063D63"/>
    <w:rsid w:val="00065A61"/>
    <w:rsid w:val="00070E76"/>
    <w:rsid w:val="00072E33"/>
    <w:rsid w:val="00073238"/>
    <w:rsid w:val="000746A9"/>
    <w:rsid w:val="00075E33"/>
    <w:rsid w:val="00081248"/>
    <w:rsid w:val="00082234"/>
    <w:rsid w:val="00085000"/>
    <w:rsid w:val="0009038C"/>
    <w:rsid w:val="00090F1D"/>
    <w:rsid w:val="00091F97"/>
    <w:rsid w:val="00092BC1"/>
    <w:rsid w:val="0009349E"/>
    <w:rsid w:val="00093962"/>
    <w:rsid w:val="00095653"/>
    <w:rsid w:val="000956F3"/>
    <w:rsid w:val="00096233"/>
    <w:rsid w:val="000A0416"/>
    <w:rsid w:val="000A1658"/>
    <w:rsid w:val="000A309F"/>
    <w:rsid w:val="000A30D9"/>
    <w:rsid w:val="000A36F7"/>
    <w:rsid w:val="000A3FD1"/>
    <w:rsid w:val="000A67C8"/>
    <w:rsid w:val="000B054F"/>
    <w:rsid w:val="000B15FD"/>
    <w:rsid w:val="000B314D"/>
    <w:rsid w:val="000B3E52"/>
    <w:rsid w:val="000B7C87"/>
    <w:rsid w:val="000C00D2"/>
    <w:rsid w:val="000C016F"/>
    <w:rsid w:val="000C0514"/>
    <w:rsid w:val="000C1019"/>
    <w:rsid w:val="000C133C"/>
    <w:rsid w:val="000C1A5D"/>
    <w:rsid w:val="000C266C"/>
    <w:rsid w:val="000C2D50"/>
    <w:rsid w:val="000C3A54"/>
    <w:rsid w:val="000C3E4C"/>
    <w:rsid w:val="000C4FB0"/>
    <w:rsid w:val="000C6402"/>
    <w:rsid w:val="000C6785"/>
    <w:rsid w:val="000C7EAA"/>
    <w:rsid w:val="000D1AB8"/>
    <w:rsid w:val="000D3748"/>
    <w:rsid w:val="000D531E"/>
    <w:rsid w:val="000D5EB2"/>
    <w:rsid w:val="000D5F92"/>
    <w:rsid w:val="000D7603"/>
    <w:rsid w:val="000E7A6E"/>
    <w:rsid w:val="000E7A79"/>
    <w:rsid w:val="000F063D"/>
    <w:rsid w:val="000F1075"/>
    <w:rsid w:val="000F2BD6"/>
    <w:rsid w:val="000F36A7"/>
    <w:rsid w:val="000F4052"/>
    <w:rsid w:val="000F42F7"/>
    <w:rsid w:val="000F6FA5"/>
    <w:rsid w:val="00100205"/>
    <w:rsid w:val="001023E6"/>
    <w:rsid w:val="001049C0"/>
    <w:rsid w:val="0010753B"/>
    <w:rsid w:val="001078F5"/>
    <w:rsid w:val="00107C4D"/>
    <w:rsid w:val="00107EF4"/>
    <w:rsid w:val="001107D5"/>
    <w:rsid w:val="001110EF"/>
    <w:rsid w:val="001122AB"/>
    <w:rsid w:val="00113BDC"/>
    <w:rsid w:val="00113E2A"/>
    <w:rsid w:val="00114851"/>
    <w:rsid w:val="00114B58"/>
    <w:rsid w:val="00116C47"/>
    <w:rsid w:val="00117346"/>
    <w:rsid w:val="00117C5D"/>
    <w:rsid w:val="00120193"/>
    <w:rsid w:val="00120CD5"/>
    <w:rsid w:val="00120CF5"/>
    <w:rsid w:val="0012430B"/>
    <w:rsid w:val="00125543"/>
    <w:rsid w:val="001258A3"/>
    <w:rsid w:val="00125C7B"/>
    <w:rsid w:val="00126553"/>
    <w:rsid w:val="001301D8"/>
    <w:rsid w:val="00132269"/>
    <w:rsid w:val="00133046"/>
    <w:rsid w:val="00133328"/>
    <w:rsid w:val="001348FD"/>
    <w:rsid w:val="00136AE9"/>
    <w:rsid w:val="00140DAE"/>
    <w:rsid w:val="0014138A"/>
    <w:rsid w:val="00142A03"/>
    <w:rsid w:val="00142F74"/>
    <w:rsid w:val="0014333D"/>
    <w:rsid w:val="00144F16"/>
    <w:rsid w:val="00146E03"/>
    <w:rsid w:val="00147758"/>
    <w:rsid w:val="00147F00"/>
    <w:rsid w:val="00150758"/>
    <w:rsid w:val="001517FF"/>
    <w:rsid w:val="00151DCB"/>
    <w:rsid w:val="00154E96"/>
    <w:rsid w:val="0015602A"/>
    <w:rsid w:val="0015713F"/>
    <w:rsid w:val="00157E9A"/>
    <w:rsid w:val="00157F62"/>
    <w:rsid w:val="00161544"/>
    <w:rsid w:val="00161FF7"/>
    <w:rsid w:val="00162903"/>
    <w:rsid w:val="00163482"/>
    <w:rsid w:val="00164EF0"/>
    <w:rsid w:val="001662C6"/>
    <w:rsid w:val="001671B4"/>
    <w:rsid w:val="001709F6"/>
    <w:rsid w:val="00171A02"/>
    <w:rsid w:val="001729DF"/>
    <w:rsid w:val="00174041"/>
    <w:rsid w:val="00174268"/>
    <w:rsid w:val="00176C19"/>
    <w:rsid w:val="00176E1C"/>
    <w:rsid w:val="00180AD3"/>
    <w:rsid w:val="00183135"/>
    <w:rsid w:val="00184F42"/>
    <w:rsid w:val="00185E89"/>
    <w:rsid w:val="00186045"/>
    <w:rsid w:val="0018723D"/>
    <w:rsid w:val="00187728"/>
    <w:rsid w:val="00190155"/>
    <w:rsid w:val="001913B8"/>
    <w:rsid w:val="0019508E"/>
    <w:rsid w:val="00196A68"/>
    <w:rsid w:val="0019778A"/>
    <w:rsid w:val="00197A01"/>
    <w:rsid w:val="001A03A9"/>
    <w:rsid w:val="001A0CC0"/>
    <w:rsid w:val="001A0E01"/>
    <w:rsid w:val="001A179C"/>
    <w:rsid w:val="001A1B8A"/>
    <w:rsid w:val="001A29FE"/>
    <w:rsid w:val="001A3661"/>
    <w:rsid w:val="001A37B5"/>
    <w:rsid w:val="001A4785"/>
    <w:rsid w:val="001A5A29"/>
    <w:rsid w:val="001A6324"/>
    <w:rsid w:val="001A7E95"/>
    <w:rsid w:val="001B0686"/>
    <w:rsid w:val="001B0881"/>
    <w:rsid w:val="001B2D8B"/>
    <w:rsid w:val="001B39EA"/>
    <w:rsid w:val="001C02DF"/>
    <w:rsid w:val="001C10DF"/>
    <w:rsid w:val="001C1595"/>
    <w:rsid w:val="001C193D"/>
    <w:rsid w:val="001C2736"/>
    <w:rsid w:val="001C27EA"/>
    <w:rsid w:val="001C2B41"/>
    <w:rsid w:val="001C2EB5"/>
    <w:rsid w:val="001C3686"/>
    <w:rsid w:val="001C3EE8"/>
    <w:rsid w:val="001C4BB9"/>
    <w:rsid w:val="001C4F9C"/>
    <w:rsid w:val="001C6643"/>
    <w:rsid w:val="001C66AF"/>
    <w:rsid w:val="001C7D3B"/>
    <w:rsid w:val="001D0B53"/>
    <w:rsid w:val="001D26C3"/>
    <w:rsid w:val="001D35F8"/>
    <w:rsid w:val="001D45EC"/>
    <w:rsid w:val="001D4789"/>
    <w:rsid w:val="001D4C5A"/>
    <w:rsid w:val="001D6708"/>
    <w:rsid w:val="001D6A6D"/>
    <w:rsid w:val="001D7150"/>
    <w:rsid w:val="001D7D70"/>
    <w:rsid w:val="001E0783"/>
    <w:rsid w:val="001E0B02"/>
    <w:rsid w:val="001E0BD4"/>
    <w:rsid w:val="001E10F5"/>
    <w:rsid w:val="001E4744"/>
    <w:rsid w:val="001E49A9"/>
    <w:rsid w:val="001E7733"/>
    <w:rsid w:val="001F080C"/>
    <w:rsid w:val="001F26FF"/>
    <w:rsid w:val="001F2BDD"/>
    <w:rsid w:val="001F2E0D"/>
    <w:rsid w:val="001F2F23"/>
    <w:rsid w:val="001F51C1"/>
    <w:rsid w:val="001F72C3"/>
    <w:rsid w:val="001F752C"/>
    <w:rsid w:val="0020077A"/>
    <w:rsid w:val="00200DC4"/>
    <w:rsid w:val="00201F76"/>
    <w:rsid w:val="0020554D"/>
    <w:rsid w:val="00207735"/>
    <w:rsid w:val="002135D9"/>
    <w:rsid w:val="00213B74"/>
    <w:rsid w:val="0021699A"/>
    <w:rsid w:val="00216BF3"/>
    <w:rsid w:val="00221599"/>
    <w:rsid w:val="00222525"/>
    <w:rsid w:val="002226F7"/>
    <w:rsid w:val="00222784"/>
    <w:rsid w:val="00222FCA"/>
    <w:rsid w:val="00225186"/>
    <w:rsid w:val="0022537A"/>
    <w:rsid w:val="00227F53"/>
    <w:rsid w:val="00233EC9"/>
    <w:rsid w:val="00234632"/>
    <w:rsid w:val="002368AE"/>
    <w:rsid w:val="00236A9D"/>
    <w:rsid w:val="0024008D"/>
    <w:rsid w:val="00240880"/>
    <w:rsid w:val="00241A40"/>
    <w:rsid w:val="00241F0A"/>
    <w:rsid w:val="00242D22"/>
    <w:rsid w:val="0024408A"/>
    <w:rsid w:val="00244287"/>
    <w:rsid w:val="0024563F"/>
    <w:rsid w:val="00247431"/>
    <w:rsid w:val="0025095B"/>
    <w:rsid w:val="00251A80"/>
    <w:rsid w:val="00251B07"/>
    <w:rsid w:val="00251B2C"/>
    <w:rsid w:val="00253120"/>
    <w:rsid w:val="0025451A"/>
    <w:rsid w:val="00256090"/>
    <w:rsid w:val="002561E2"/>
    <w:rsid w:val="0025773C"/>
    <w:rsid w:val="002606F7"/>
    <w:rsid w:val="0026076A"/>
    <w:rsid w:val="00260ACC"/>
    <w:rsid w:val="002641C5"/>
    <w:rsid w:val="0026507A"/>
    <w:rsid w:val="00271984"/>
    <w:rsid w:val="00271D6A"/>
    <w:rsid w:val="002740D7"/>
    <w:rsid w:val="002755F7"/>
    <w:rsid w:val="0027723C"/>
    <w:rsid w:val="002772EC"/>
    <w:rsid w:val="00277A85"/>
    <w:rsid w:val="00277CDB"/>
    <w:rsid w:val="002815CB"/>
    <w:rsid w:val="0028220C"/>
    <w:rsid w:val="0028340F"/>
    <w:rsid w:val="0028428F"/>
    <w:rsid w:val="00291765"/>
    <w:rsid w:val="002917A3"/>
    <w:rsid w:val="00293B62"/>
    <w:rsid w:val="002940D7"/>
    <w:rsid w:val="00294511"/>
    <w:rsid w:val="00294C61"/>
    <w:rsid w:val="00295FA1"/>
    <w:rsid w:val="00297B31"/>
    <w:rsid w:val="002A0A95"/>
    <w:rsid w:val="002A4FDB"/>
    <w:rsid w:val="002A725A"/>
    <w:rsid w:val="002B15EB"/>
    <w:rsid w:val="002B19DF"/>
    <w:rsid w:val="002B20B7"/>
    <w:rsid w:val="002B3B67"/>
    <w:rsid w:val="002B5EB2"/>
    <w:rsid w:val="002C0939"/>
    <w:rsid w:val="002C4F8F"/>
    <w:rsid w:val="002D04E0"/>
    <w:rsid w:val="002D076A"/>
    <w:rsid w:val="002D09D9"/>
    <w:rsid w:val="002D224F"/>
    <w:rsid w:val="002D2ABC"/>
    <w:rsid w:val="002D3B2A"/>
    <w:rsid w:val="002D51B0"/>
    <w:rsid w:val="002D531C"/>
    <w:rsid w:val="002D7667"/>
    <w:rsid w:val="002E0CFB"/>
    <w:rsid w:val="002E3445"/>
    <w:rsid w:val="002E4100"/>
    <w:rsid w:val="002E5BFE"/>
    <w:rsid w:val="002E7B82"/>
    <w:rsid w:val="002E7ED1"/>
    <w:rsid w:val="002F1240"/>
    <w:rsid w:val="002F1C73"/>
    <w:rsid w:val="002F32B7"/>
    <w:rsid w:val="002F331C"/>
    <w:rsid w:val="002F36BE"/>
    <w:rsid w:val="002F39E5"/>
    <w:rsid w:val="002F54CA"/>
    <w:rsid w:val="002F633B"/>
    <w:rsid w:val="002F64A9"/>
    <w:rsid w:val="002F6EE9"/>
    <w:rsid w:val="002F7430"/>
    <w:rsid w:val="002F7AFE"/>
    <w:rsid w:val="00300361"/>
    <w:rsid w:val="00300B92"/>
    <w:rsid w:val="003010D4"/>
    <w:rsid w:val="00301AE0"/>
    <w:rsid w:val="00301FBA"/>
    <w:rsid w:val="00303D2B"/>
    <w:rsid w:val="00304872"/>
    <w:rsid w:val="003056A7"/>
    <w:rsid w:val="0030582A"/>
    <w:rsid w:val="0030653F"/>
    <w:rsid w:val="00310144"/>
    <w:rsid w:val="0031038F"/>
    <w:rsid w:val="0031045D"/>
    <w:rsid w:val="00311782"/>
    <w:rsid w:val="00312194"/>
    <w:rsid w:val="00313A58"/>
    <w:rsid w:val="00314CA3"/>
    <w:rsid w:val="00317BD2"/>
    <w:rsid w:val="00317C3F"/>
    <w:rsid w:val="003214C8"/>
    <w:rsid w:val="00322BF3"/>
    <w:rsid w:val="003242F2"/>
    <w:rsid w:val="003271FC"/>
    <w:rsid w:val="003305C5"/>
    <w:rsid w:val="00331059"/>
    <w:rsid w:val="003314E2"/>
    <w:rsid w:val="00331646"/>
    <w:rsid w:val="00335CB8"/>
    <w:rsid w:val="003362FE"/>
    <w:rsid w:val="003366E1"/>
    <w:rsid w:val="0034155B"/>
    <w:rsid w:val="00341E16"/>
    <w:rsid w:val="0034207C"/>
    <w:rsid w:val="003420F1"/>
    <w:rsid w:val="003427D9"/>
    <w:rsid w:val="003437CC"/>
    <w:rsid w:val="003514EC"/>
    <w:rsid w:val="00351B66"/>
    <w:rsid w:val="00352073"/>
    <w:rsid w:val="00353821"/>
    <w:rsid w:val="00354719"/>
    <w:rsid w:val="00354A17"/>
    <w:rsid w:val="00355270"/>
    <w:rsid w:val="003552AC"/>
    <w:rsid w:val="00356397"/>
    <w:rsid w:val="003569A3"/>
    <w:rsid w:val="003600B7"/>
    <w:rsid w:val="003603FA"/>
    <w:rsid w:val="00360D77"/>
    <w:rsid w:val="0036118F"/>
    <w:rsid w:val="00362225"/>
    <w:rsid w:val="003625A9"/>
    <w:rsid w:val="00362EC8"/>
    <w:rsid w:val="0036320B"/>
    <w:rsid w:val="00364978"/>
    <w:rsid w:val="00364CD0"/>
    <w:rsid w:val="00365342"/>
    <w:rsid w:val="00366398"/>
    <w:rsid w:val="00367D0C"/>
    <w:rsid w:val="00372279"/>
    <w:rsid w:val="00372D02"/>
    <w:rsid w:val="00374789"/>
    <w:rsid w:val="00375303"/>
    <w:rsid w:val="00375BD0"/>
    <w:rsid w:val="00381535"/>
    <w:rsid w:val="003836E3"/>
    <w:rsid w:val="00384460"/>
    <w:rsid w:val="0038548D"/>
    <w:rsid w:val="00385D1E"/>
    <w:rsid w:val="0039128F"/>
    <w:rsid w:val="00391C4B"/>
    <w:rsid w:val="00392A4B"/>
    <w:rsid w:val="00393746"/>
    <w:rsid w:val="00393F5B"/>
    <w:rsid w:val="00394FC0"/>
    <w:rsid w:val="003962BB"/>
    <w:rsid w:val="003963AE"/>
    <w:rsid w:val="00396951"/>
    <w:rsid w:val="00396A18"/>
    <w:rsid w:val="00396BF7"/>
    <w:rsid w:val="00397102"/>
    <w:rsid w:val="003979FD"/>
    <w:rsid w:val="003A01B5"/>
    <w:rsid w:val="003A0E26"/>
    <w:rsid w:val="003A41D6"/>
    <w:rsid w:val="003A4B59"/>
    <w:rsid w:val="003A6B52"/>
    <w:rsid w:val="003A7E45"/>
    <w:rsid w:val="003B1AC3"/>
    <w:rsid w:val="003B1D36"/>
    <w:rsid w:val="003B2E41"/>
    <w:rsid w:val="003B5AFE"/>
    <w:rsid w:val="003B5C93"/>
    <w:rsid w:val="003B70C2"/>
    <w:rsid w:val="003C00D4"/>
    <w:rsid w:val="003C0E9B"/>
    <w:rsid w:val="003C251E"/>
    <w:rsid w:val="003C28ED"/>
    <w:rsid w:val="003C2F83"/>
    <w:rsid w:val="003C5C9B"/>
    <w:rsid w:val="003D0C6A"/>
    <w:rsid w:val="003D3A5F"/>
    <w:rsid w:val="003D3BBC"/>
    <w:rsid w:val="003D52BE"/>
    <w:rsid w:val="003E2088"/>
    <w:rsid w:val="003E32E9"/>
    <w:rsid w:val="003E46F2"/>
    <w:rsid w:val="003E549C"/>
    <w:rsid w:val="003E68D0"/>
    <w:rsid w:val="003F17AA"/>
    <w:rsid w:val="003F1FA7"/>
    <w:rsid w:val="003F2403"/>
    <w:rsid w:val="003F2831"/>
    <w:rsid w:val="003F7C3B"/>
    <w:rsid w:val="00404283"/>
    <w:rsid w:val="004046DE"/>
    <w:rsid w:val="00405839"/>
    <w:rsid w:val="0040583C"/>
    <w:rsid w:val="00406644"/>
    <w:rsid w:val="004067CE"/>
    <w:rsid w:val="00407A7E"/>
    <w:rsid w:val="00407F7D"/>
    <w:rsid w:val="00412687"/>
    <w:rsid w:val="00413346"/>
    <w:rsid w:val="00413366"/>
    <w:rsid w:val="004144CE"/>
    <w:rsid w:val="0041543B"/>
    <w:rsid w:val="00415CDA"/>
    <w:rsid w:val="0041626F"/>
    <w:rsid w:val="004165B0"/>
    <w:rsid w:val="0041688B"/>
    <w:rsid w:val="00417CD3"/>
    <w:rsid w:val="00420476"/>
    <w:rsid w:val="00421B30"/>
    <w:rsid w:val="00422643"/>
    <w:rsid w:val="004246CF"/>
    <w:rsid w:val="00425E8E"/>
    <w:rsid w:val="004265DA"/>
    <w:rsid w:val="00427FF6"/>
    <w:rsid w:val="0043018B"/>
    <w:rsid w:val="004306A7"/>
    <w:rsid w:val="004306E1"/>
    <w:rsid w:val="00431F6D"/>
    <w:rsid w:val="00434D6A"/>
    <w:rsid w:val="0043632F"/>
    <w:rsid w:val="0043642B"/>
    <w:rsid w:val="00436CF4"/>
    <w:rsid w:val="00437552"/>
    <w:rsid w:val="004415C6"/>
    <w:rsid w:val="00441B83"/>
    <w:rsid w:val="00443971"/>
    <w:rsid w:val="0044403A"/>
    <w:rsid w:val="004442E8"/>
    <w:rsid w:val="004443F9"/>
    <w:rsid w:val="0044613F"/>
    <w:rsid w:val="00447D4A"/>
    <w:rsid w:val="00450653"/>
    <w:rsid w:val="00450998"/>
    <w:rsid w:val="0045285F"/>
    <w:rsid w:val="00452DDF"/>
    <w:rsid w:val="00453048"/>
    <w:rsid w:val="00453963"/>
    <w:rsid w:val="00453C91"/>
    <w:rsid w:val="00453D08"/>
    <w:rsid w:val="00454605"/>
    <w:rsid w:val="0045560B"/>
    <w:rsid w:val="00455A69"/>
    <w:rsid w:val="00456DA1"/>
    <w:rsid w:val="00461243"/>
    <w:rsid w:val="0046554C"/>
    <w:rsid w:val="00473C6E"/>
    <w:rsid w:val="00473DE7"/>
    <w:rsid w:val="00476AC4"/>
    <w:rsid w:val="0048094D"/>
    <w:rsid w:val="00481950"/>
    <w:rsid w:val="00482250"/>
    <w:rsid w:val="00482B4B"/>
    <w:rsid w:val="00485024"/>
    <w:rsid w:val="0048561F"/>
    <w:rsid w:val="0048632A"/>
    <w:rsid w:val="00486463"/>
    <w:rsid w:val="00486E61"/>
    <w:rsid w:val="0048715D"/>
    <w:rsid w:val="0048784F"/>
    <w:rsid w:val="00487CB5"/>
    <w:rsid w:val="0049154D"/>
    <w:rsid w:val="004929BA"/>
    <w:rsid w:val="00492A1C"/>
    <w:rsid w:val="00492C87"/>
    <w:rsid w:val="00493E29"/>
    <w:rsid w:val="00494F9D"/>
    <w:rsid w:val="004963C2"/>
    <w:rsid w:val="00497DCB"/>
    <w:rsid w:val="004A1ACA"/>
    <w:rsid w:val="004A2570"/>
    <w:rsid w:val="004A2EDC"/>
    <w:rsid w:val="004A3D59"/>
    <w:rsid w:val="004A5C23"/>
    <w:rsid w:val="004A6032"/>
    <w:rsid w:val="004A7703"/>
    <w:rsid w:val="004A7E22"/>
    <w:rsid w:val="004B0733"/>
    <w:rsid w:val="004B0E0E"/>
    <w:rsid w:val="004B176D"/>
    <w:rsid w:val="004B1EA9"/>
    <w:rsid w:val="004B52B2"/>
    <w:rsid w:val="004B70D4"/>
    <w:rsid w:val="004C0B5B"/>
    <w:rsid w:val="004C30C6"/>
    <w:rsid w:val="004C511D"/>
    <w:rsid w:val="004C6A79"/>
    <w:rsid w:val="004D084D"/>
    <w:rsid w:val="004D3FA8"/>
    <w:rsid w:val="004D65F5"/>
    <w:rsid w:val="004D767C"/>
    <w:rsid w:val="004E183B"/>
    <w:rsid w:val="004E389E"/>
    <w:rsid w:val="004E46C9"/>
    <w:rsid w:val="004E4EFF"/>
    <w:rsid w:val="004E5128"/>
    <w:rsid w:val="004E5E44"/>
    <w:rsid w:val="004E6EB2"/>
    <w:rsid w:val="004E7B0A"/>
    <w:rsid w:val="004F0731"/>
    <w:rsid w:val="004F0BF5"/>
    <w:rsid w:val="004F0C5A"/>
    <w:rsid w:val="004F13A5"/>
    <w:rsid w:val="004F3763"/>
    <w:rsid w:val="004F49E8"/>
    <w:rsid w:val="004F6181"/>
    <w:rsid w:val="004F7591"/>
    <w:rsid w:val="00500FAE"/>
    <w:rsid w:val="00501391"/>
    <w:rsid w:val="00501C1B"/>
    <w:rsid w:val="005025A5"/>
    <w:rsid w:val="00503AF4"/>
    <w:rsid w:val="00503D33"/>
    <w:rsid w:val="00505F55"/>
    <w:rsid w:val="00506173"/>
    <w:rsid w:val="0050746F"/>
    <w:rsid w:val="005113F9"/>
    <w:rsid w:val="00514052"/>
    <w:rsid w:val="005158A9"/>
    <w:rsid w:val="00515B71"/>
    <w:rsid w:val="00520C21"/>
    <w:rsid w:val="00520DF7"/>
    <w:rsid w:val="00522CA9"/>
    <w:rsid w:val="00526453"/>
    <w:rsid w:val="00530474"/>
    <w:rsid w:val="00530D22"/>
    <w:rsid w:val="00532EA3"/>
    <w:rsid w:val="00536CBF"/>
    <w:rsid w:val="005373C8"/>
    <w:rsid w:val="005425D2"/>
    <w:rsid w:val="00543F0B"/>
    <w:rsid w:val="00543FDC"/>
    <w:rsid w:val="005440F9"/>
    <w:rsid w:val="005447CC"/>
    <w:rsid w:val="005454E4"/>
    <w:rsid w:val="00550340"/>
    <w:rsid w:val="005511FC"/>
    <w:rsid w:val="00552C36"/>
    <w:rsid w:val="00553C4C"/>
    <w:rsid w:val="00554A22"/>
    <w:rsid w:val="00554F8F"/>
    <w:rsid w:val="00556DFA"/>
    <w:rsid w:val="00561F49"/>
    <w:rsid w:val="00562519"/>
    <w:rsid w:val="005632F6"/>
    <w:rsid w:val="00564BCF"/>
    <w:rsid w:val="00565DFD"/>
    <w:rsid w:val="00565E8C"/>
    <w:rsid w:val="00566445"/>
    <w:rsid w:val="005721EA"/>
    <w:rsid w:val="005743C4"/>
    <w:rsid w:val="005745FA"/>
    <w:rsid w:val="00576282"/>
    <w:rsid w:val="00576F15"/>
    <w:rsid w:val="00577508"/>
    <w:rsid w:val="0058050C"/>
    <w:rsid w:val="0058086E"/>
    <w:rsid w:val="005825BB"/>
    <w:rsid w:val="005826F8"/>
    <w:rsid w:val="00583EDD"/>
    <w:rsid w:val="00585CD3"/>
    <w:rsid w:val="00585D6E"/>
    <w:rsid w:val="00587AA7"/>
    <w:rsid w:val="00587C8F"/>
    <w:rsid w:val="005907A9"/>
    <w:rsid w:val="005919DD"/>
    <w:rsid w:val="005950AE"/>
    <w:rsid w:val="00595174"/>
    <w:rsid w:val="005951B6"/>
    <w:rsid w:val="0059578A"/>
    <w:rsid w:val="00596647"/>
    <w:rsid w:val="005A0EBE"/>
    <w:rsid w:val="005A1E0E"/>
    <w:rsid w:val="005A20E5"/>
    <w:rsid w:val="005A30D3"/>
    <w:rsid w:val="005A7917"/>
    <w:rsid w:val="005B0281"/>
    <w:rsid w:val="005B1888"/>
    <w:rsid w:val="005B5B8D"/>
    <w:rsid w:val="005B7F8D"/>
    <w:rsid w:val="005C0415"/>
    <w:rsid w:val="005C0582"/>
    <w:rsid w:val="005C08D3"/>
    <w:rsid w:val="005C1A62"/>
    <w:rsid w:val="005C2741"/>
    <w:rsid w:val="005C4860"/>
    <w:rsid w:val="005C5991"/>
    <w:rsid w:val="005C5C64"/>
    <w:rsid w:val="005D04C9"/>
    <w:rsid w:val="005D0651"/>
    <w:rsid w:val="005D10A4"/>
    <w:rsid w:val="005D13EB"/>
    <w:rsid w:val="005D19E1"/>
    <w:rsid w:val="005D1AE3"/>
    <w:rsid w:val="005D2915"/>
    <w:rsid w:val="005D2E1C"/>
    <w:rsid w:val="005D2E62"/>
    <w:rsid w:val="005D39AF"/>
    <w:rsid w:val="005D4CFA"/>
    <w:rsid w:val="005D5467"/>
    <w:rsid w:val="005D7225"/>
    <w:rsid w:val="005D7F66"/>
    <w:rsid w:val="005E2577"/>
    <w:rsid w:val="005E33CE"/>
    <w:rsid w:val="005E3B8A"/>
    <w:rsid w:val="005E4DD0"/>
    <w:rsid w:val="005E5BCD"/>
    <w:rsid w:val="005E6975"/>
    <w:rsid w:val="005E6DAB"/>
    <w:rsid w:val="005F0BB6"/>
    <w:rsid w:val="005F2315"/>
    <w:rsid w:val="005F7AB7"/>
    <w:rsid w:val="00601096"/>
    <w:rsid w:val="006010E5"/>
    <w:rsid w:val="006032F3"/>
    <w:rsid w:val="00603A7E"/>
    <w:rsid w:val="006060F2"/>
    <w:rsid w:val="006062B7"/>
    <w:rsid w:val="006062D6"/>
    <w:rsid w:val="006100A0"/>
    <w:rsid w:val="0061204D"/>
    <w:rsid w:val="00612391"/>
    <w:rsid w:val="0061608D"/>
    <w:rsid w:val="00616D0A"/>
    <w:rsid w:val="00616DA2"/>
    <w:rsid w:val="006171DE"/>
    <w:rsid w:val="006178A0"/>
    <w:rsid w:val="00617A79"/>
    <w:rsid w:val="006202A0"/>
    <w:rsid w:val="00622099"/>
    <w:rsid w:val="00622F4F"/>
    <w:rsid w:val="00623046"/>
    <w:rsid w:val="00623152"/>
    <w:rsid w:val="0062534C"/>
    <w:rsid w:val="006304A8"/>
    <w:rsid w:val="00630508"/>
    <w:rsid w:val="006335C3"/>
    <w:rsid w:val="00634397"/>
    <w:rsid w:val="00637B44"/>
    <w:rsid w:val="0064066C"/>
    <w:rsid w:val="0064087F"/>
    <w:rsid w:val="00640E64"/>
    <w:rsid w:val="00641D8D"/>
    <w:rsid w:val="006457A1"/>
    <w:rsid w:val="006458FA"/>
    <w:rsid w:val="006468AD"/>
    <w:rsid w:val="00646FD4"/>
    <w:rsid w:val="006500AE"/>
    <w:rsid w:val="00650C83"/>
    <w:rsid w:val="00650D4A"/>
    <w:rsid w:val="00657D7E"/>
    <w:rsid w:val="006628CF"/>
    <w:rsid w:val="00662B82"/>
    <w:rsid w:val="0066338F"/>
    <w:rsid w:val="006653C8"/>
    <w:rsid w:val="006661F8"/>
    <w:rsid w:val="0066639D"/>
    <w:rsid w:val="00666E14"/>
    <w:rsid w:val="0067147B"/>
    <w:rsid w:val="0067187B"/>
    <w:rsid w:val="00671D36"/>
    <w:rsid w:val="0067241D"/>
    <w:rsid w:val="00672653"/>
    <w:rsid w:val="0067270D"/>
    <w:rsid w:val="00673283"/>
    <w:rsid w:val="0067486D"/>
    <w:rsid w:val="00675636"/>
    <w:rsid w:val="00675AAC"/>
    <w:rsid w:val="00675E67"/>
    <w:rsid w:val="0067770F"/>
    <w:rsid w:val="00681A82"/>
    <w:rsid w:val="00682F8D"/>
    <w:rsid w:val="006841BD"/>
    <w:rsid w:val="00685179"/>
    <w:rsid w:val="00685B14"/>
    <w:rsid w:val="00686D10"/>
    <w:rsid w:val="0068717F"/>
    <w:rsid w:val="00687833"/>
    <w:rsid w:val="00690D62"/>
    <w:rsid w:val="00690E09"/>
    <w:rsid w:val="00691DD9"/>
    <w:rsid w:val="006945EF"/>
    <w:rsid w:val="00695415"/>
    <w:rsid w:val="0069745F"/>
    <w:rsid w:val="006A00B8"/>
    <w:rsid w:val="006A2DC5"/>
    <w:rsid w:val="006A3206"/>
    <w:rsid w:val="006A3A45"/>
    <w:rsid w:val="006A6BDC"/>
    <w:rsid w:val="006A6EB8"/>
    <w:rsid w:val="006A6FD1"/>
    <w:rsid w:val="006A70CF"/>
    <w:rsid w:val="006B1A75"/>
    <w:rsid w:val="006B3FDF"/>
    <w:rsid w:val="006B460F"/>
    <w:rsid w:val="006B4B3F"/>
    <w:rsid w:val="006B661E"/>
    <w:rsid w:val="006B6784"/>
    <w:rsid w:val="006B70F7"/>
    <w:rsid w:val="006B7E4B"/>
    <w:rsid w:val="006C17A9"/>
    <w:rsid w:val="006C1959"/>
    <w:rsid w:val="006C1B18"/>
    <w:rsid w:val="006C3AB8"/>
    <w:rsid w:val="006C4E68"/>
    <w:rsid w:val="006C4F40"/>
    <w:rsid w:val="006C50AB"/>
    <w:rsid w:val="006C7B1E"/>
    <w:rsid w:val="006D176C"/>
    <w:rsid w:val="006D210F"/>
    <w:rsid w:val="006D26F6"/>
    <w:rsid w:val="006D31E5"/>
    <w:rsid w:val="006D52D6"/>
    <w:rsid w:val="006D6C0E"/>
    <w:rsid w:val="006E1133"/>
    <w:rsid w:val="006E13A7"/>
    <w:rsid w:val="006E2347"/>
    <w:rsid w:val="006E3B28"/>
    <w:rsid w:val="006E55DA"/>
    <w:rsid w:val="006E56AB"/>
    <w:rsid w:val="006E5B9D"/>
    <w:rsid w:val="006E5F23"/>
    <w:rsid w:val="006E60BC"/>
    <w:rsid w:val="006E62E3"/>
    <w:rsid w:val="006E6B3F"/>
    <w:rsid w:val="006E706E"/>
    <w:rsid w:val="006F2A15"/>
    <w:rsid w:val="006F31F0"/>
    <w:rsid w:val="006F322F"/>
    <w:rsid w:val="006F425C"/>
    <w:rsid w:val="006F46B5"/>
    <w:rsid w:val="006F49C8"/>
    <w:rsid w:val="006F4AD1"/>
    <w:rsid w:val="006F6A29"/>
    <w:rsid w:val="006F7BDE"/>
    <w:rsid w:val="007008E8"/>
    <w:rsid w:val="00700BB8"/>
    <w:rsid w:val="00701810"/>
    <w:rsid w:val="00702B77"/>
    <w:rsid w:val="00702B89"/>
    <w:rsid w:val="00703456"/>
    <w:rsid w:val="00703E7C"/>
    <w:rsid w:val="00705F4A"/>
    <w:rsid w:val="00706A6C"/>
    <w:rsid w:val="0071172B"/>
    <w:rsid w:val="00713F2F"/>
    <w:rsid w:val="007206B5"/>
    <w:rsid w:val="007219B2"/>
    <w:rsid w:val="00723E46"/>
    <w:rsid w:val="00724C3B"/>
    <w:rsid w:val="0072606E"/>
    <w:rsid w:val="00726099"/>
    <w:rsid w:val="007263A3"/>
    <w:rsid w:val="00731E50"/>
    <w:rsid w:val="0073492F"/>
    <w:rsid w:val="007358FC"/>
    <w:rsid w:val="0073673D"/>
    <w:rsid w:val="0073691B"/>
    <w:rsid w:val="007403F3"/>
    <w:rsid w:val="00742F6F"/>
    <w:rsid w:val="00743725"/>
    <w:rsid w:val="00745E6A"/>
    <w:rsid w:val="007461FB"/>
    <w:rsid w:val="00746F4D"/>
    <w:rsid w:val="00747861"/>
    <w:rsid w:val="00747CF6"/>
    <w:rsid w:val="00750821"/>
    <w:rsid w:val="0075179A"/>
    <w:rsid w:val="00754D8D"/>
    <w:rsid w:val="00760031"/>
    <w:rsid w:val="00760BA2"/>
    <w:rsid w:val="0076156D"/>
    <w:rsid w:val="00762FC1"/>
    <w:rsid w:val="00764268"/>
    <w:rsid w:val="00764906"/>
    <w:rsid w:val="0076613C"/>
    <w:rsid w:val="007661A6"/>
    <w:rsid w:val="00766584"/>
    <w:rsid w:val="00766A59"/>
    <w:rsid w:val="007703DD"/>
    <w:rsid w:val="00770BDD"/>
    <w:rsid w:val="007742FA"/>
    <w:rsid w:val="007762D2"/>
    <w:rsid w:val="007762E4"/>
    <w:rsid w:val="00777596"/>
    <w:rsid w:val="00781244"/>
    <w:rsid w:val="007816AB"/>
    <w:rsid w:val="00782EC7"/>
    <w:rsid w:val="007830CD"/>
    <w:rsid w:val="00787291"/>
    <w:rsid w:val="00790928"/>
    <w:rsid w:val="00791D38"/>
    <w:rsid w:val="0079301A"/>
    <w:rsid w:val="00793292"/>
    <w:rsid w:val="0079378D"/>
    <w:rsid w:val="007947DC"/>
    <w:rsid w:val="0079522A"/>
    <w:rsid w:val="007979E2"/>
    <w:rsid w:val="007A4A4D"/>
    <w:rsid w:val="007A4CB4"/>
    <w:rsid w:val="007A57EB"/>
    <w:rsid w:val="007A5E34"/>
    <w:rsid w:val="007A63ED"/>
    <w:rsid w:val="007A651E"/>
    <w:rsid w:val="007A71C6"/>
    <w:rsid w:val="007A747F"/>
    <w:rsid w:val="007B0522"/>
    <w:rsid w:val="007B0D65"/>
    <w:rsid w:val="007B409F"/>
    <w:rsid w:val="007B5161"/>
    <w:rsid w:val="007B5D13"/>
    <w:rsid w:val="007B6C42"/>
    <w:rsid w:val="007B7914"/>
    <w:rsid w:val="007C01D8"/>
    <w:rsid w:val="007C0898"/>
    <w:rsid w:val="007C1FF6"/>
    <w:rsid w:val="007C203E"/>
    <w:rsid w:val="007C45FA"/>
    <w:rsid w:val="007C72F8"/>
    <w:rsid w:val="007D1313"/>
    <w:rsid w:val="007D1506"/>
    <w:rsid w:val="007D4545"/>
    <w:rsid w:val="007D56BC"/>
    <w:rsid w:val="007D5836"/>
    <w:rsid w:val="007D6011"/>
    <w:rsid w:val="007D6C47"/>
    <w:rsid w:val="007E0717"/>
    <w:rsid w:val="007E07B8"/>
    <w:rsid w:val="007E0B1B"/>
    <w:rsid w:val="007E0C7A"/>
    <w:rsid w:val="007E29FE"/>
    <w:rsid w:val="007E33BE"/>
    <w:rsid w:val="007E602B"/>
    <w:rsid w:val="007F6C02"/>
    <w:rsid w:val="00802046"/>
    <w:rsid w:val="008026E5"/>
    <w:rsid w:val="0080645F"/>
    <w:rsid w:val="00806F52"/>
    <w:rsid w:val="00810CF1"/>
    <w:rsid w:val="0081249E"/>
    <w:rsid w:val="00813E59"/>
    <w:rsid w:val="00814906"/>
    <w:rsid w:val="0081521C"/>
    <w:rsid w:val="00815EA8"/>
    <w:rsid w:val="008169FD"/>
    <w:rsid w:val="0081745D"/>
    <w:rsid w:val="00822466"/>
    <w:rsid w:val="00822FE4"/>
    <w:rsid w:val="00824531"/>
    <w:rsid w:val="00826D35"/>
    <w:rsid w:val="00827FA6"/>
    <w:rsid w:val="00831182"/>
    <w:rsid w:val="008315E3"/>
    <w:rsid w:val="00831B59"/>
    <w:rsid w:val="00831E9D"/>
    <w:rsid w:val="00834111"/>
    <w:rsid w:val="0083499B"/>
    <w:rsid w:val="00835181"/>
    <w:rsid w:val="008377DB"/>
    <w:rsid w:val="00837BBF"/>
    <w:rsid w:val="008403CC"/>
    <w:rsid w:val="00840DCE"/>
    <w:rsid w:val="00841CD5"/>
    <w:rsid w:val="00841F41"/>
    <w:rsid w:val="00843B4E"/>
    <w:rsid w:val="008474FE"/>
    <w:rsid w:val="00850314"/>
    <w:rsid w:val="00850964"/>
    <w:rsid w:val="00851A1C"/>
    <w:rsid w:val="0085451F"/>
    <w:rsid w:val="00854A0C"/>
    <w:rsid w:val="00854F7A"/>
    <w:rsid w:val="00857F41"/>
    <w:rsid w:val="0086110A"/>
    <w:rsid w:val="00861BA3"/>
    <w:rsid w:val="0086223A"/>
    <w:rsid w:val="00862309"/>
    <w:rsid w:val="0086322D"/>
    <w:rsid w:val="00863B07"/>
    <w:rsid w:val="008675A0"/>
    <w:rsid w:val="00871645"/>
    <w:rsid w:val="00871EF9"/>
    <w:rsid w:val="008723B0"/>
    <w:rsid w:val="008724E9"/>
    <w:rsid w:val="00872914"/>
    <w:rsid w:val="008730E8"/>
    <w:rsid w:val="008750C5"/>
    <w:rsid w:val="0087536C"/>
    <w:rsid w:val="00876133"/>
    <w:rsid w:val="0087671E"/>
    <w:rsid w:val="008774D1"/>
    <w:rsid w:val="00877A20"/>
    <w:rsid w:val="0088194C"/>
    <w:rsid w:val="00881994"/>
    <w:rsid w:val="00881D6C"/>
    <w:rsid w:val="00882EDB"/>
    <w:rsid w:val="00883CBA"/>
    <w:rsid w:val="00885973"/>
    <w:rsid w:val="008874E5"/>
    <w:rsid w:val="00892506"/>
    <w:rsid w:val="00895F9F"/>
    <w:rsid w:val="008A0082"/>
    <w:rsid w:val="008A0C68"/>
    <w:rsid w:val="008A24F5"/>
    <w:rsid w:val="008A3555"/>
    <w:rsid w:val="008A3A7A"/>
    <w:rsid w:val="008A4D26"/>
    <w:rsid w:val="008A7873"/>
    <w:rsid w:val="008B1330"/>
    <w:rsid w:val="008B1EE3"/>
    <w:rsid w:val="008B3B47"/>
    <w:rsid w:val="008B48C7"/>
    <w:rsid w:val="008B5DB6"/>
    <w:rsid w:val="008B6951"/>
    <w:rsid w:val="008C2097"/>
    <w:rsid w:val="008C279E"/>
    <w:rsid w:val="008C357C"/>
    <w:rsid w:val="008C61DF"/>
    <w:rsid w:val="008C6598"/>
    <w:rsid w:val="008C6E71"/>
    <w:rsid w:val="008D0E0C"/>
    <w:rsid w:val="008D1280"/>
    <w:rsid w:val="008D2693"/>
    <w:rsid w:val="008D3318"/>
    <w:rsid w:val="008D4634"/>
    <w:rsid w:val="008D5002"/>
    <w:rsid w:val="008D56FF"/>
    <w:rsid w:val="008D6964"/>
    <w:rsid w:val="008D752F"/>
    <w:rsid w:val="008D777C"/>
    <w:rsid w:val="008D7CE1"/>
    <w:rsid w:val="008E0508"/>
    <w:rsid w:val="008E1628"/>
    <w:rsid w:val="008E1790"/>
    <w:rsid w:val="008E3661"/>
    <w:rsid w:val="008E426E"/>
    <w:rsid w:val="008E4B83"/>
    <w:rsid w:val="008E6A6C"/>
    <w:rsid w:val="008F0D85"/>
    <w:rsid w:val="008F19FD"/>
    <w:rsid w:val="008F1E69"/>
    <w:rsid w:val="008F3093"/>
    <w:rsid w:val="008F4FD5"/>
    <w:rsid w:val="008F5AF5"/>
    <w:rsid w:val="008F5B34"/>
    <w:rsid w:val="009000F9"/>
    <w:rsid w:val="00901D6D"/>
    <w:rsid w:val="009028C8"/>
    <w:rsid w:val="00904042"/>
    <w:rsid w:val="00907FF1"/>
    <w:rsid w:val="00910037"/>
    <w:rsid w:val="00910043"/>
    <w:rsid w:val="009117A0"/>
    <w:rsid w:val="00912192"/>
    <w:rsid w:val="00912ECA"/>
    <w:rsid w:val="009160AD"/>
    <w:rsid w:val="00917585"/>
    <w:rsid w:val="0092128D"/>
    <w:rsid w:val="0092243A"/>
    <w:rsid w:val="00923722"/>
    <w:rsid w:val="00924698"/>
    <w:rsid w:val="00924917"/>
    <w:rsid w:val="00924BB9"/>
    <w:rsid w:val="00924D19"/>
    <w:rsid w:val="00925BD8"/>
    <w:rsid w:val="009269F6"/>
    <w:rsid w:val="009316C0"/>
    <w:rsid w:val="00932325"/>
    <w:rsid w:val="00932682"/>
    <w:rsid w:val="00932F1B"/>
    <w:rsid w:val="00936125"/>
    <w:rsid w:val="00936DE3"/>
    <w:rsid w:val="00941685"/>
    <w:rsid w:val="00942F91"/>
    <w:rsid w:val="009448A2"/>
    <w:rsid w:val="009465EF"/>
    <w:rsid w:val="00946B64"/>
    <w:rsid w:val="00947272"/>
    <w:rsid w:val="009502DC"/>
    <w:rsid w:val="009512C0"/>
    <w:rsid w:val="00951E5F"/>
    <w:rsid w:val="0095725D"/>
    <w:rsid w:val="00957D21"/>
    <w:rsid w:val="0096628E"/>
    <w:rsid w:val="009705EF"/>
    <w:rsid w:val="00977CD3"/>
    <w:rsid w:val="00980C19"/>
    <w:rsid w:val="00984583"/>
    <w:rsid w:val="00985F31"/>
    <w:rsid w:val="00986E48"/>
    <w:rsid w:val="00992171"/>
    <w:rsid w:val="009923BE"/>
    <w:rsid w:val="00992CCE"/>
    <w:rsid w:val="00993B50"/>
    <w:rsid w:val="00994F1A"/>
    <w:rsid w:val="00995140"/>
    <w:rsid w:val="009953ED"/>
    <w:rsid w:val="00996123"/>
    <w:rsid w:val="009961F3"/>
    <w:rsid w:val="009963A1"/>
    <w:rsid w:val="009A0B7A"/>
    <w:rsid w:val="009A168D"/>
    <w:rsid w:val="009A18CB"/>
    <w:rsid w:val="009A3A8D"/>
    <w:rsid w:val="009A3E6D"/>
    <w:rsid w:val="009A44DF"/>
    <w:rsid w:val="009A5870"/>
    <w:rsid w:val="009A58F5"/>
    <w:rsid w:val="009A5A3F"/>
    <w:rsid w:val="009A5C9A"/>
    <w:rsid w:val="009A7484"/>
    <w:rsid w:val="009B1871"/>
    <w:rsid w:val="009B2121"/>
    <w:rsid w:val="009B31DB"/>
    <w:rsid w:val="009B5068"/>
    <w:rsid w:val="009B6DDC"/>
    <w:rsid w:val="009B79D4"/>
    <w:rsid w:val="009B7EF9"/>
    <w:rsid w:val="009C12D1"/>
    <w:rsid w:val="009C1408"/>
    <w:rsid w:val="009C18E7"/>
    <w:rsid w:val="009C3EE5"/>
    <w:rsid w:val="009C763C"/>
    <w:rsid w:val="009C7B76"/>
    <w:rsid w:val="009D12F3"/>
    <w:rsid w:val="009D16E8"/>
    <w:rsid w:val="009D2A24"/>
    <w:rsid w:val="009D4173"/>
    <w:rsid w:val="009D44CA"/>
    <w:rsid w:val="009D54AB"/>
    <w:rsid w:val="009D5A32"/>
    <w:rsid w:val="009D6134"/>
    <w:rsid w:val="009E10D6"/>
    <w:rsid w:val="009E1D3A"/>
    <w:rsid w:val="009E20F4"/>
    <w:rsid w:val="009E254E"/>
    <w:rsid w:val="009E27AB"/>
    <w:rsid w:val="009E3154"/>
    <w:rsid w:val="009E5CEA"/>
    <w:rsid w:val="009E5D54"/>
    <w:rsid w:val="009F0266"/>
    <w:rsid w:val="009F159D"/>
    <w:rsid w:val="009F3537"/>
    <w:rsid w:val="009F5588"/>
    <w:rsid w:val="00A00B25"/>
    <w:rsid w:val="00A0100F"/>
    <w:rsid w:val="00A0149C"/>
    <w:rsid w:val="00A0159C"/>
    <w:rsid w:val="00A04224"/>
    <w:rsid w:val="00A048D2"/>
    <w:rsid w:val="00A04D34"/>
    <w:rsid w:val="00A077EE"/>
    <w:rsid w:val="00A079E3"/>
    <w:rsid w:val="00A10A15"/>
    <w:rsid w:val="00A11C83"/>
    <w:rsid w:val="00A12FB3"/>
    <w:rsid w:val="00A13A20"/>
    <w:rsid w:val="00A1471E"/>
    <w:rsid w:val="00A158DC"/>
    <w:rsid w:val="00A16A35"/>
    <w:rsid w:val="00A171B9"/>
    <w:rsid w:val="00A214E0"/>
    <w:rsid w:val="00A21A4D"/>
    <w:rsid w:val="00A2333C"/>
    <w:rsid w:val="00A2775A"/>
    <w:rsid w:val="00A27BB0"/>
    <w:rsid w:val="00A309E6"/>
    <w:rsid w:val="00A311A5"/>
    <w:rsid w:val="00A31ABF"/>
    <w:rsid w:val="00A3300E"/>
    <w:rsid w:val="00A34724"/>
    <w:rsid w:val="00A35C6A"/>
    <w:rsid w:val="00A36070"/>
    <w:rsid w:val="00A36878"/>
    <w:rsid w:val="00A36B98"/>
    <w:rsid w:val="00A378AC"/>
    <w:rsid w:val="00A37EC3"/>
    <w:rsid w:val="00A41392"/>
    <w:rsid w:val="00A41D68"/>
    <w:rsid w:val="00A43DA2"/>
    <w:rsid w:val="00A46770"/>
    <w:rsid w:val="00A51718"/>
    <w:rsid w:val="00A55C32"/>
    <w:rsid w:val="00A56007"/>
    <w:rsid w:val="00A57BDD"/>
    <w:rsid w:val="00A610D6"/>
    <w:rsid w:val="00A64649"/>
    <w:rsid w:val="00A64A2A"/>
    <w:rsid w:val="00A70039"/>
    <w:rsid w:val="00A72783"/>
    <w:rsid w:val="00A72D61"/>
    <w:rsid w:val="00A731F4"/>
    <w:rsid w:val="00A73751"/>
    <w:rsid w:val="00A73A0F"/>
    <w:rsid w:val="00A759F1"/>
    <w:rsid w:val="00A75B23"/>
    <w:rsid w:val="00A75D57"/>
    <w:rsid w:val="00A764A0"/>
    <w:rsid w:val="00A76D7A"/>
    <w:rsid w:val="00A77904"/>
    <w:rsid w:val="00A77D9F"/>
    <w:rsid w:val="00A80BD6"/>
    <w:rsid w:val="00A83A0B"/>
    <w:rsid w:val="00A848C3"/>
    <w:rsid w:val="00A851B4"/>
    <w:rsid w:val="00A85296"/>
    <w:rsid w:val="00A85C38"/>
    <w:rsid w:val="00A85EF8"/>
    <w:rsid w:val="00A86323"/>
    <w:rsid w:val="00A86B73"/>
    <w:rsid w:val="00A86D3B"/>
    <w:rsid w:val="00A87E71"/>
    <w:rsid w:val="00A90A85"/>
    <w:rsid w:val="00A91894"/>
    <w:rsid w:val="00A91F91"/>
    <w:rsid w:val="00A941E2"/>
    <w:rsid w:val="00A9572A"/>
    <w:rsid w:val="00AA1B92"/>
    <w:rsid w:val="00AA2E60"/>
    <w:rsid w:val="00AA3112"/>
    <w:rsid w:val="00AA4323"/>
    <w:rsid w:val="00AA65C7"/>
    <w:rsid w:val="00AA6942"/>
    <w:rsid w:val="00AA7DDB"/>
    <w:rsid w:val="00AA7DF9"/>
    <w:rsid w:val="00AB2CAD"/>
    <w:rsid w:val="00AB5C61"/>
    <w:rsid w:val="00AB6F3C"/>
    <w:rsid w:val="00AC24CF"/>
    <w:rsid w:val="00AC3F42"/>
    <w:rsid w:val="00AC4145"/>
    <w:rsid w:val="00AC43CD"/>
    <w:rsid w:val="00AD08CA"/>
    <w:rsid w:val="00AD16B0"/>
    <w:rsid w:val="00AD1B82"/>
    <w:rsid w:val="00AD1D59"/>
    <w:rsid w:val="00AD2CAB"/>
    <w:rsid w:val="00AD46B5"/>
    <w:rsid w:val="00AD770E"/>
    <w:rsid w:val="00AD7DFF"/>
    <w:rsid w:val="00AE1596"/>
    <w:rsid w:val="00AE2470"/>
    <w:rsid w:val="00AE3531"/>
    <w:rsid w:val="00AE4953"/>
    <w:rsid w:val="00AE4957"/>
    <w:rsid w:val="00AE56A6"/>
    <w:rsid w:val="00AE62DD"/>
    <w:rsid w:val="00AE6306"/>
    <w:rsid w:val="00AE6A24"/>
    <w:rsid w:val="00AE71D1"/>
    <w:rsid w:val="00AE79F6"/>
    <w:rsid w:val="00AF0B26"/>
    <w:rsid w:val="00AF1D65"/>
    <w:rsid w:val="00AF3003"/>
    <w:rsid w:val="00AF4520"/>
    <w:rsid w:val="00AF592F"/>
    <w:rsid w:val="00AF6C8C"/>
    <w:rsid w:val="00AF7331"/>
    <w:rsid w:val="00B000EF"/>
    <w:rsid w:val="00B007AC"/>
    <w:rsid w:val="00B00BE9"/>
    <w:rsid w:val="00B014C8"/>
    <w:rsid w:val="00B025B5"/>
    <w:rsid w:val="00B027CE"/>
    <w:rsid w:val="00B02ADA"/>
    <w:rsid w:val="00B041BA"/>
    <w:rsid w:val="00B06769"/>
    <w:rsid w:val="00B06E20"/>
    <w:rsid w:val="00B11F6D"/>
    <w:rsid w:val="00B13440"/>
    <w:rsid w:val="00B161CA"/>
    <w:rsid w:val="00B207FE"/>
    <w:rsid w:val="00B20FDC"/>
    <w:rsid w:val="00B22CDC"/>
    <w:rsid w:val="00B24CAF"/>
    <w:rsid w:val="00B26C2A"/>
    <w:rsid w:val="00B27429"/>
    <w:rsid w:val="00B314B3"/>
    <w:rsid w:val="00B3392C"/>
    <w:rsid w:val="00B33F0A"/>
    <w:rsid w:val="00B34980"/>
    <w:rsid w:val="00B36000"/>
    <w:rsid w:val="00B4023F"/>
    <w:rsid w:val="00B42FB0"/>
    <w:rsid w:val="00B43087"/>
    <w:rsid w:val="00B439EF"/>
    <w:rsid w:val="00B43ADA"/>
    <w:rsid w:val="00B455E9"/>
    <w:rsid w:val="00B45B0C"/>
    <w:rsid w:val="00B5036B"/>
    <w:rsid w:val="00B50A90"/>
    <w:rsid w:val="00B510CC"/>
    <w:rsid w:val="00B53523"/>
    <w:rsid w:val="00B535DD"/>
    <w:rsid w:val="00B536F0"/>
    <w:rsid w:val="00B53D39"/>
    <w:rsid w:val="00B561DA"/>
    <w:rsid w:val="00B56561"/>
    <w:rsid w:val="00B57284"/>
    <w:rsid w:val="00B5735E"/>
    <w:rsid w:val="00B6038F"/>
    <w:rsid w:val="00B614C9"/>
    <w:rsid w:val="00B6151F"/>
    <w:rsid w:val="00B62017"/>
    <w:rsid w:val="00B64103"/>
    <w:rsid w:val="00B6462E"/>
    <w:rsid w:val="00B6641F"/>
    <w:rsid w:val="00B70291"/>
    <w:rsid w:val="00B71AC7"/>
    <w:rsid w:val="00B72171"/>
    <w:rsid w:val="00B7478E"/>
    <w:rsid w:val="00B74CA0"/>
    <w:rsid w:val="00B75B5B"/>
    <w:rsid w:val="00B7617F"/>
    <w:rsid w:val="00B77264"/>
    <w:rsid w:val="00B77534"/>
    <w:rsid w:val="00B801DA"/>
    <w:rsid w:val="00B80B20"/>
    <w:rsid w:val="00B813A2"/>
    <w:rsid w:val="00B81CD2"/>
    <w:rsid w:val="00B81E11"/>
    <w:rsid w:val="00B83D72"/>
    <w:rsid w:val="00B85952"/>
    <w:rsid w:val="00B90803"/>
    <w:rsid w:val="00B920D8"/>
    <w:rsid w:val="00B938DF"/>
    <w:rsid w:val="00B95730"/>
    <w:rsid w:val="00B958C4"/>
    <w:rsid w:val="00B9602F"/>
    <w:rsid w:val="00BA09AF"/>
    <w:rsid w:val="00BA1D87"/>
    <w:rsid w:val="00BA2717"/>
    <w:rsid w:val="00BA512B"/>
    <w:rsid w:val="00BA6229"/>
    <w:rsid w:val="00BA73BA"/>
    <w:rsid w:val="00BB1814"/>
    <w:rsid w:val="00BB24CE"/>
    <w:rsid w:val="00BB5AB1"/>
    <w:rsid w:val="00BB67A2"/>
    <w:rsid w:val="00BB741B"/>
    <w:rsid w:val="00BC1687"/>
    <w:rsid w:val="00BC1AB2"/>
    <w:rsid w:val="00BC1C5F"/>
    <w:rsid w:val="00BC1FC4"/>
    <w:rsid w:val="00BC388E"/>
    <w:rsid w:val="00BC584B"/>
    <w:rsid w:val="00BC58BF"/>
    <w:rsid w:val="00BC609D"/>
    <w:rsid w:val="00BC71DD"/>
    <w:rsid w:val="00BD0B3F"/>
    <w:rsid w:val="00BD123D"/>
    <w:rsid w:val="00BD3121"/>
    <w:rsid w:val="00BD3139"/>
    <w:rsid w:val="00BD31B5"/>
    <w:rsid w:val="00BD3983"/>
    <w:rsid w:val="00BD4A68"/>
    <w:rsid w:val="00BD4CA2"/>
    <w:rsid w:val="00BD7779"/>
    <w:rsid w:val="00BD78D3"/>
    <w:rsid w:val="00BE05BF"/>
    <w:rsid w:val="00BE0DA5"/>
    <w:rsid w:val="00BE1369"/>
    <w:rsid w:val="00BE2289"/>
    <w:rsid w:val="00BE6468"/>
    <w:rsid w:val="00BF053E"/>
    <w:rsid w:val="00BF19E9"/>
    <w:rsid w:val="00BF3D24"/>
    <w:rsid w:val="00BF51DA"/>
    <w:rsid w:val="00C007E4"/>
    <w:rsid w:val="00C009AB"/>
    <w:rsid w:val="00C00A75"/>
    <w:rsid w:val="00C01BDA"/>
    <w:rsid w:val="00C01FC5"/>
    <w:rsid w:val="00C022BD"/>
    <w:rsid w:val="00C03785"/>
    <w:rsid w:val="00C0378A"/>
    <w:rsid w:val="00C03933"/>
    <w:rsid w:val="00C039D7"/>
    <w:rsid w:val="00C06371"/>
    <w:rsid w:val="00C0742C"/>
    <w:rsid w:val="00C07488"/>
    <w:rsid w:val="00C1023D"/>
    <w:rsid w:val="00C11A91"/>
    <w:rsid w:val="00C16029"/>
    <w:rsid w:val="00C160DC"/>
    <w:rsid w:val="00C20442"/>
    <w:rsid w:val="00C2048E"/>
    <w:rsid w:val="00C2187B"/>
    <w:rsid w:val="00C224B5"/>
    <w:rsid w:val="00C22F2E"/>
    <w:rsid w:val="00C23143"/>
    <w:rsid w:val="00C2359C"/>
    <w:rsid w:val="00C23E64"/>
    <w:rsid w:val="00C24F65"/>
    <w:rsid w:val="00C25D90"/>
    <w:rsid w:val="00C25F84"/>
    <w:rsid w:val="00C26AB0"/>
    <w:rsid w:val="00C30AAA"/>
    <w:rsid w:val="00C30EBD"/>
    <w:rsid w:val="00C30FDA"/>
    <w:rsid w:val="00C3132E"/>
    <w:rsid w:val="00C3184F"/>
    <w:rsid w:val="00C319DF"/>
    <w:rsid w:val="00C31E42"/>
    <w:rsid w:val="00C32219"/>
    <w:rsid w:val="00C322FC"/>
    <w:rsid w:val="00C35930"/>
    <w:rsid w:val="00C3695D"/>
    <w:rsid w:val="00C36B9F"/>
    <w:rsid w:val="00C36D39"/>
    <w:rsid w:val="00C37134"/>
    <w:rsid w:val="00C379FB"/>
    <w:rsid w:val="00C41949"/>
    <w:rsid w:val="00C42137"/>
    <w:rsid w:val="00C4215D"/>
    <w:rsid w:val="00C4239B"/>
    <w:rsid w:val="00C4291E"/>
    <w:rsid w:val="00C445E3"/>
    <w:rsid w:val="00C45203"/>
    <w:rsid w:val="00C45717"/>
    <w:rsid w:val="00C45F47"/>
    <w:rsid w:val="00C47502"/>
    <w:rsid w:val="00C4762B"/>
    <w:rsid w:val="00C47759"/>
    <w:rsid w:val="00C527AE"/>
    <w:rsid w:val="00C53309"/>
    <w:rsid w:val="00C540C0"/>
    <w:rsid w:val="00C54B01"/>
    <w:rsid w:val="00C5697A"/>
    <w:rsid w:val="00C57E92"/>
    <w:rsid w:val="00C6061A"/>
    <w:rsid w:val="00C61691"/>
    <w:rsid w:val="00C61A05"/>
    <w:rsid w:val="00C61F83"/>
    <w:rsid w:val="00C638C2"/>
    <w:rsid w:val="00C64F6F"/>
    <w:rsid w:val="00C65AEC"/>
    <w:rsid w:val="00C6665C"/>
    <w:rsid w:val="00C672C5"/>
    <w:rsid w:val="00C672D8"/>
    <w:rsid w:val="00C701A7"/>
    <w:rsid w:val="00C70F6F"/>
    <w:rsid w:val="00C71700"/>
    <w:rsid w:val="00C72A66"/>
    <w:rsid w:val="00C732D6"/>
    <w:rsid w:val="00C7364C"/>
    <w:rsid w:val="00C75184"/>
    <w:rsid w:val="00C75794"/>
    <w:rsid w:val="00C7616A"/>
    <w:rsid w:val="00C77DEB"/>
    <w:rsid w:val="00C77E64"/>
    <w:rsid w:val="00C8035B"/>
    <w:rsid w:val="00C81680"/>
    <w:rsid w:val="00C820A5"/>
    <w:rsid w:val="00C82602"/>
    <w:rsid w:val="00C833D3"/>
    <w:rsid w:val="00C84E65"/>
    <w:rsid w:val="00C85F56"/>
    <w:rsid w:val="00C86998"/>
    <w:rsid w:val="00C903F4"/>
    <w:rsid w:val="00C9144D"/>
    <w:rsid w:val="00C91767"/>
    <w:rsid w:val="00C9215C"/>
    <w:rsid w:val="00C92DAF"/>
    <w:rsid w:val="00C9436E"/>
    <w:rsid w:val="00C94C5F"/>
    <w:rsid w:val="00C95A24"/>
    <w:rsid w:val="00C97185"/>
    <w:rsid w:val="00C973AB"/>
    <w:rsid w:val="00C97839"/>
    <w:rsid w:val="00CA313F"/>
    <w:rsid w:val="00CA4C02"/>
    <w:rsid w:val="00CA706C"/>
    <w:rsid w:val="00CB11A9"/>
    <w:rsid w:val="00CB3B1D"/>
    <w:rsid w:val="00CB4127"/>
    <w:rsid w:val="00CB4464"/>
    <w:rsid w:val="00CB6377"/>
    <w:rsid w:val="00CB7351"/>
    <w:rsid w:val="00CB7FD4"/>
    <w:rsid w:val="00CC126D"/>
    <w:rsid w:val="00CC3DF1"/>
    <w:rsid w:val="00CC77F3"/>
    <w:rsid w:val="00CC7C10"/>
    <w:rsid w:val="00CC7FD9"/>
    <w:rsid w:val="00CD1476"/>
    <w:rsid w:val="00CD1802"/>
    <w:rsid w:val="00CD181D"/>
    <w:rsid w:val="00CD4E8D"/>
    <w:rsid w:val="00CD5374"/>
    <w:rsid w:val="00CD654C"/>
    <w:rsid w:val="00CE12A9"/>
    <w:rsid w:val="00CE12E2"/>
    <w:rsid w:val="00CE26FB"/>
    <w:rsid w:val="00CE4493"/>
    <w:rsid w:val="00CE58BC"/>
    <w:rsid w:val="00CE5B10"/>
    <w:rsid w:val="00CE5CC2"/>
    <w:rsid w:val="00CE60D5"/>
    <w:rsid w:val="00CE67EC"/>
    <w:rsid w:val="00CE68C7"/>
    <w:rsid w:val="00CE6944"/>
    <w:rsid w:val="00CF118B"/>
    <w:rsid w:val="00CF35AB"/>
    <w:rsid w:val="00CF3C1E"/>
    <w:rsid w:val="00CF4E59"/>
    <w:rsid w:val="00D00C4C"/>
    <w:rsid w:val="00D022F8"/>
    <w:rsid w:val="00D03713"/>
    <w:rsid w:val="00D04058"/>
    <w:rsid w:val="00D05E95"/>
    <w:rsid w:val="00D06ECA"/>
    <w:rsid w:val="00D105AE"/>
    <w:rsid w:val="00D10786"/>
    <w:rsid w:val="00D11282"/>
    <w:rsid w:val="00D122CC"/>
    <w:rsid w:val="00D13AEE"/>
    <w:rsid w:val="00D149B4"/>
    <w:rsid w:val="00D14D5A"/>
    <w:rsid w:val="00D16114"/>
    <w:rsid w:val="00D20FC4"/>
    <w:rsid w:val="00D21275"/>
    <w:rsid w:val="00D21F81"/>
    <w:rsid w:val="00D22234"/>
    <w:rsid w:val="00D22894"/>
    <w:rsid w:val="00D237B8"/>
    <w:rsid w:val="00D242EA"/>
    <w:rsid w:val="00D245F4"/>
    <w:rsid w:val="00D2518F"/>
    <w:rsid w:val="00D269BA"/>
    <w:rsid w:val="00D3000F"/>
    <w:rsid w:val="00D300FB"/>
    <w:rsid w:val="00D3099F"/>
    <w:rsid w:val="00D30E92"/>
    <w:rsid w:val="00D32CFA"/>
    <w:rsid w:val="00D342AE"/>
    <w:rsid w:val="00D353C5"/>
    <w:rsid w:val="00D35ED3"/>
    <w:rsid w:val="00D3634E"/>
    <w:rsid w:val="00D372F3"/>
    <w:rsid w:val="00D37F8C"/>
    <w:rsid w:val="00D4009A"/>
    <w:rsid w:val="00D41004"/>
    <w:rsid w:val="00D41467"/>
    <w:rsid w:val="00D41926"/>
    <w:rsid w:val="00D432F7"/>
    <w:rsid w:val="00D43ADF"/>
    <w:rsid w:val="00D449B9"/>
    <w:rsid w:val="00D46084"/>
    <w:rsid w:val="00D4638A"/>
    <w:rsid w:val="00D463E3"/>
    <w:rsid w:val="00D46E41"/>
    <w:rsid w:val="00D471C0"/>
    <w:rsid w:val="00D47897"/>
    <w:rsid w:val="00D504A6"/>
    <w:rsid w:val="00D51740"/>
    <w:rsid w:val="00D51EE5"/>
    <w:rsid w:val="00D5521F"/>
    <w:rsid w:val="00D55C7D"/>
    <w:rsid w:val="00D574CE"/>
    <w:rsid w:val="00D63839"/>
    <w:rsid w:val="00D63B2D"/>
    <w:rsid w:val="00D645CB"/>
    <w:rsid w:val="00D65745"/>
    <w:rsid w:val="00D67D08"/>
    <w:rsid w:val="00D71593"/>
    <w:rsid w:val="00D7278E"/>
    <w:rsid w:val="00D75A10"/>
    <w:rsid w:val="00D7608A"/>
    <w:rsid w:val="00D7763E"/>
    <w:rsid w:val="00D81075"/>
    <w:rsid w:val="00D814CB"/>
    <w:rsid w:val="00D818EB"/>
    <w:rsid w:val="00D819E7"/>
    <w:rsid w:val="00D84315"/>
    <w:rsid w:val="00D85975"/>
    <w:rsid w:val="00D901B7"/>
    <w:rsid w:val="00D9071E"/>
    <w:rsid w:val="00D916B9"/>
    <w:rsid w:val="00D9242F"/>
    <w:rsid w:val="00D94088"/>
    <w:rsid w:val="00D953EA"/>
    <w:rsid w:val="00D9688D"/>
    <w:rsid w:val="00DA0BC2"/>
    <w:rsid w:val="00DA123A"/>
    <w:rsid w:val="00DA2587"/>
    <w:rsid w:val="00DA407C"/>
    <w:rsid w:val="00DA58B4"/>
    <w:rsid w:val="00DA7A13"/>
    <w:rsid w:val="00DA7E57"/>
    <w:rsid w:val="00DB051B"/>
    <w:rsid w:val="00DB0E59"/>
    <w:rsid w:val="00DB316D"/>
    <w:rsid w:val="00DB3988"/>
    <w:rsid w:val="00DB5496"/>
    <w:rsid w:val="00DB6974"/>
    <w:rsid w:val="00DB6B76"/>
    <w:rsid w:val="00DB7EDA"/>
    <w:rsid w:val="00DC6974"/>
    <w:rsid w:val="00DD0327"/>
    <w:rsid w:val="00DD3A39"/>
    <w:rsid w:val="00DD5981"/>
    <w:rsid w:val="00DD5CE4"/>
    <w:rsid w:val="00DD6A3F"/>
    <w:rsid w:val="00DD723B"/>
    <w:rsid w:val="00DD778D"/>
    <w:rsid w:val="00DD7C2F"/>
    <w:rsid w:val="00DE03BA"/>
    <w:rsid w:val="00DE0849"/>
    <w:rsid w:val="00DE1374"/>
    <w:rsid w:val="00DE1407"/>
    <w:rsid w:val="00DE1CF7"/>
    <w:rsid w:val="00DE1F1E"/>
    <w:rsid w:val="00DE37AF"/>
    <w:rsid w:val="00DE5368"/>
    <w:rsid w:val="00DE7721"/>
    <w:rsid w:val="00DE79BF"/>
    <w:rsid w:val="00DF066A"/>
    <w:rsid w:val="00DF07BF"/>
    <w:rsid w:val="00DF0A9E"/>
    <w:rsid w:val="00DF0FA0"/>
    <w:rsid w:val="00DF3344"/>
    <w:rsid w:val="00DF3556"/>
    <w:rsid w:val="00E03167"/>
    <w:rsid w:val="00E034FE"/>
    <w:rsid w:val="00E038DA"/>
    <w:rsid w:val="00E0400F"/>
    <w:rsid w:val="00E1050F"/>
    <w:rsid w:val="00E110FF"/>
    <w:rsid w:val="00E113E9"/>
    <w:rsid w:val="00E1163C"/>
    <w:rsid w:val="00E11658"/>
    <w:rsid w:val="00E13C5A"/>
    <w:rsid w:val="00E20581"/>
    <w:rsid w:val="00E215EB"/>
    <w:rsid w:val="00E23D76"/>
    <w:rsid w:val="00E24347"/>
    <w:rsid w:val="00E2490E"/>
    <w:rsid w:val="00E249FA"/>
    <w:rsid w:val="00E2532C"/>
    <w:rsid w:val="00E257B7"/>
    <w:rsid w:val="00E2699B"/>
    <w:rsid w:val="00E31418"/>
    <w:rsid w:val="00E31DCC"/>
    <w:rsid w:val="00E32498"/>
    <w:rsid w:val="00E32E08"/>
    <w:rsid w:val="00E330C6"/>
    <w:rsid w:val="00E349EB"/>
    <w:rsid w:val="00E35EE3"/>
    <w:rsid w:val="00E369C4"/>
    <w:rsid w:val="00E40D7C"/>
    <w:rsid w:val="00E41EB9"/>
    <w:rsid w:val="00E434F2"/>
    <w:rsid w:val="00E43A23"/>
    <w:rsid w:val="00E43D78"/>
    <w:rsid w:val="00E461B2"/>
    <w:rsid w:val="00E4621A"/>
    <w:rsid w:val="00E47FF4"/>
    <w:rsid w:val="00E502EF"/>
    <w:rsid w:val="00E51484"/>
    <w:rsid w:val="00E5173D"/>
    <w:rsid w:val="00E5185B"/>
    <w:rsid w:val="00E51C71"/>
    <w:rsid w:val="00E52A22"/>
    <w:rsid w:val="00E55EB0"/>
    <w:rsid w:val="00E606EE"/>
    <w:rsid w:val="00E60F6F"/>
    <w:rsid w:val="00E61142"/>
    <w:rsid w:val="00E61209"/>
    <w:rsid w:val="00E62782"/>
    <w:rsid w:val="00E6295F"/>
    <w:rsid w:val="00E63576"/>
    <w:rsid w:val="00E65986"/>
    <w:rsid w:val="00E659CC"/>
    <w:rsid w:val="00E6663E"/>
    <w:rsid w:val="00E667AB"/>
    <w:rsid w:val="00E711F6"/>
    <w:rsid w:val="00E735C7"/>
    <w:rsid w:val="00E73893"/>
    <w:rsid w:val="00E7394D"/>
    <w:rsid w:val="00E77B89"/>
    <w:rsid w:val="00E8086D"/>
    <w:rsid w:val="00E8194A"/>
    <w:rsid w:val="00E81DC4"/>
    <w:rsid w:val="00E81FB8"/>
    <w:rsid w:val="00E82F86"/>
    <w:rsid w:val="00E83282"/>
    <w:rsid w:val="00E84307"/>
    <w:rsid w:val="00E846B2"/>
    <w:rsid w:val="00E84CD5"/>
    <w:rsid w:val="00E85B3E"/>
    <w:rsid w:val="00E860CB"/>
    <w:rsid w:val="00E8738B"/>
    <w:rsid w:val="00E875D2"/>
    <w:rsid w:val="00E87848"/>
    <w:rsid w:val="00E90D95"/>
    <w:rsid w:val="00E92AC8"/>
    <w:rsid w:val="00E93DB3"/>
    <w:rsid w:val="00E93F1F"/>
    <w:rsid w:val="00E9467B"/>
    <w:rsid w:val="00E962DB"/>
    <w:rsid w:val="00E963E1"/>
    <w:rsid w:val="00EA1BFF"/>
    <w:rsid w:val="00EA4077"/>
    <w:rsid w:val="00EA41C3"/>
    <w:rsid w:val="00EA489E"/>
    <w:rsid w:val="00EA48B1"/>
    <w:rsid w:val="00EA627C"/>
    <w:rsid w:val="00EA62C8"/>
    <w:rsid w:val="00EA62E0"/>
    <w:rsid w:val="00EA7944"/>
    <w:rsid w:val="00EA7E73"/>
    <w:rsid w:val="00EB14C6"/>
    <w:rsid w:val="00EB26A1"/>
    <w:rsid w:val="00EB3773"/>
    <w:rsid w:val="00EB46BB"/>
    <w:rsid w:val="00EB614B"/>
    <w:rsid w:val="00EB7779"/>
    <w:rsid w:val="00EC017A"/>
    <w:rsid w:val="00EC1468"/>
    <w:rsid w:val="00EC25D3"/>
    <w:rsid w:val="00EC3003"/>
    <w:rsid w:val="00EC5FC1"/>
    <w:rsid w:val="00ED0685"/>
    <w:rsid w:val="00ED427E"/>
    <w:rsid w:val="00ED49F7"/>
    <w:rsid w:val="00ED5238"/>
    <w:rsid w:val="00ED6AD3"/>
    <w:rsid w:val="00EE05CA"/>
    <w:rsid w:val="00EE3FFF"/>
    <w:rsid w:val="00EE482D"/>
    <w:rsid w:val="00EE4B37"/>
    <w:rsid w:val="00EE5FD1"/>
    <w:rsid w:val="00EE64EF"/>
    <w:rsid w:val="00EE6A24"/>
    <w:rsid w:val="00EE6E26"/>
    <w:rsid w:val="00EE7067"/>
    <w:rsid w:val="00EF0D84"/>
    <w:rsid w:val="00EF1191"/>
    <w:rsid w:val="00EF2F7E"/>
    <w:rsid w:val="00EF3E32"/>
    <w:rsid w:val="00EF4D68"/>
    <w:rsid w:val="00EF6033"/>
    <w:rsid w:val="00EF76C9"/>
    <w:rsid w:val="00EF77A1"/>
    <w:rsid w:val="00F00D79"/>
    <w:rsid w:val="00F027CE"/>
    <w:rsid w:val="00F03859"/>
    <w:rsid w:val="00F03C6A"/>
    <w:rsid w:val="00F0477D"/>
    <w:rsid w:val="00F04839"/>
    <w:rsid w:val="00F04FFE"/>
    <w:rsid w:val="00F050B9"/>
    <w:rsid w:val="00F05C23"/>
    <w:rsid w:val="00F11AFA"/>
    <w:rsid w:val="00F14A30"/>
    <w:rsid w:val="00F15294"/>
    <w:rsid w:val="00F1548B"/>
    <w:rsid w:val="00F163A2"/>
    <w:rsid w:val="00F172BE"/>
    <w:rsid w:val="00F20E24"/>
    <w:rsid w:val="00F2153C"/>
    <w:rsid w:val="00F21A06"/>
    <w:rsid w:val="00F21DA6"/>
    <w:rsid w:val="00F239D0"/>
    <w:rsid w:val="00F23DF4"/>
    <w:rsid w:val="00F23E9C"/>
    <w:rsid w:val="00F2441A"/>
    <w:rsid w:val="00F2555B"/>
    <w:rsid w:val="00F255CA"/>
    <w:rsid w:val="00F256DC"/>
    <w:rsid w:val="00F260FA"/>
    <w:rsid w:val="00F31CE8"/>
    <w:rsid w:val="00F323E7"/>
    <w:rsid w:val="00F324C5"/>
    <w:rsid w:val="00F334A4"/>
    <w:rsid w:val="00F33C0B"/>
    <w:rsid w:val="00F35563"/>
    <w:rsid w:val="00F35DF5"/>
    <w:rsid w:val="00F3732D"/>
    <w:rsid w:val="00F404DA"/>
    <w:rsid w:val="00F41CBC"/>
    <w:rsid w:val="00F41FFD"/>
    <w:rsid w:val="00F4224E"/>
    <w:rsid w:val="00F427C7"/>
    <w:rsid w:val="00F42B4E"/>
    <w:rsid w:val="00F43177"/>
    <w:rsid w:val="00F44438"/>
    <w:rsid w:val="00F44CCA"/>
    <w:rsid w:val="00F47C84"/>
    <w:rsid w:val="00F515C0"/>
    <w:rsid w:val="00F51B90"/>
    <w:rsid w:val="00F5218B"/>
    <w:rsid w:val="00F5299C"/>
    <w:rsid w:val="00F54A7F"/>
    <w:rsid w:val="00F54BD9"/>
    <w:rsid w:val="00F55BD7"/>
    <w:rsid w:val="00F562F7"/>
    <w:rsid w:val="00F56E30"/>
    <w:rsid w:val="00F5730B"/>
    <w:rsid w:val="00F5777F"/>
    <w:rsid w:val="00F61195"/>
    <w:rsid w:val="00F61352"/>
    <w:rsid w:val="00F632A1"/>
    <w:rsid w:val="00F639BF"/>
    <w:rsid w:val="00F644BE"/>
    <w:rsid w:val="00F651F2"/>
    <w:rsid w:val="00F65215"/>
    <w:rsid w:val="00F655F8"/>
    <w:rsid w:val="00F65CA7"/>
    <w:rsid w:val="00F70A75"/>
    <w:rsid w:val="00F70B1A"/>
    <w:rsid w:val="00F71394"/>
    <w:rsid w:val="00F72861"/>
    <w:rsid w:val="00F72C03"/>
    <w:rsid w:val="00F73D59"/>
    <w:rsid w:val="00F7503C"/>
    <w:rsid w:val="00F75FD9"/>
    <w:rsid w:val="00F76542"/>
    <w:rsid w:val="00F770C8"/>
    <w:rsid w:val="00F8280D"/>
    <w:rsid w:val="00F82ECF"/>
    <w:rsid w:val="00F84117"/>
    <w:rsid w:val="00F84F52"/>
    <w:rsid w:val="00F8566A"/>
    <w:rsid w:val="00F85DF4"/>
    <w:rsid w:val="00F86589"/>
    <w:rsid w:val="00F86FDF"/>
    <w:rsid w:val="00F87158"/>
    <w:rsid w:val="00F87308"/>
    <w:rsid w:val="00F9128E"/>
    <w:rsid w:val="00F92602"/>
    <w:rsid w:val="00F93232"/>
    <w:rsid w:val="00F93B2D"/>
    <w:rsid w:val="00F94EBB"/>
    <w:rsid w:val="00FA0369"/>
    <w:rsid w:val="00FA09AF"/>
    <w:rsid w:val="00FA3667"/>
    <w:rsid w:val="00FA43ED"/>
    <w:rsid w:val="00FA5602"/>
    <w:rsid w:val="00FA5A90"/>
    <w:rsid w:val="00FA7E5F"/>
    <w:rsid w:val="00FB300C"/>
    <w:rsid w:val="00FB362B"/>
    <w:rsid w:val="00FB51F4"/>
    <w:rsid w:val="00FB5BBA"/>
    <w:rsid w:val="00FB6A3B"/>
    <w:rsid w:val="00FB6EBC"/>
    <w:rsid w:val="00FC0B0C"/>
    <w:rsid w:val="00FC0BF8"/>
    <w:rsid w:val="00FC2F5D"/>
    <w:rsid w:val="00FC4D0A"/>
    <w:rsid w:val="00FC52F7"/>
    <w:rsid w:val="00FC614B"/>
    <w:rsid w:val="00FD0030"/>
    <w:rsid w:val="00FD0139"/>
    <w:rsid w:val="00FD22E5"/>
    <w:rsid w:val="00FD31D0"/>
    <w:rsid w:val="00FD3548"/>
    <w:rsid w:val="00FD3C5A"/>
    <w:rsid w:val="00FD77BB"/>
    <w:rsid w:val="00FE1298"/>
    <w:rsid w:val="00FE1B16"/>
    <w:rsid w:val="00FE1F7F"/>
    <w:rsid w:val="00FE3145"/>
    <w:rsid w:val="00FE3C76"/>
    <w:rsid w:val="00FE4352"/>
    <w:rsid w:val="00FE4D87"/>
    <w:rsid w:val="00FE5901"/>
    <w:rsid w:val="00FE7670"/>
    <w:rsid w:val="00FF2888"/>
    <w:rsid w:val="00FF4F7C"/>
    <w:rsid w:val="00FF6089"/>
    <w:rsid w:val="0DC99D0C"/>
    <w:rsid w:val="13D18803"/>
    <w:rsid w:val="1D5B5D50"/>
    <w:rsid w:val="23D743CB"/>
    <w:rsid w:val="287DC29E"/>
    <w:rsid w:val="2D74688D"/>
    <w:rsid w:val="33C6A2A5"/>
    <w:rsid w:val="387A95CE"/>
    <w:rsid w:val="413E4D21"/>
    <w:rsid w:val="41DA8453"/>
    <w:rsid w:val="465603C6"/>
    <w:rsid w:val="5E8891AD"/>
    <w:rsid w:val="62F554E8"/>
    <w:rsid w:val="7ED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cb02a"/>
    </o:shapedefaults>
    <o:shapelayout v:ext="edit">
      <o:idmap v:ext="edit" data="2"/>
    </o:shapelayout>
  </w:shapeDefaults>
  <w:decimalSymbol w:val="."/>
  <w:listSeparator w:val=","/>
  <w14:docId w14:val="5E507A36"/>
  <w15:docId w15:val="{E7E66616-81D5-4252-B340-3D70F14A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176C"/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C6974"/>
    <w:pPr>
      <w:spacing w:after="120"/>
      <w:outlineLvl w:val="0"/>
    </w:pPr>
    <w:rPr>
      <w:b/>
      <w:color w:val="9D0020"/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5D2915"/>
    <w:pPr>
      <w:keepNext/>
      <w:spacing w:before="120" w:after="120"/>
      <w:jc w:val="center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rsid w:val="005D291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7B89"/>
    <w:rPr>
      <w:rFonts w:ascii="Tahoma" w:hAnsi="Tahoma" w:cs="Tahoma"/>
      <w:sz w:val="16"/>
      <w:szCs w:val="16"/>
    </w:rPr>
  </w:style>
  <w:style w:type="paragraph" w:customStyle="1" w:styleId="TAPRNBodyText">
    <w:name w:val="TAP RN Body Text"/>
    <w:basedOn w:val="Normal"/>
    <w:rsid w:val="00595174"/>
    <w:pPr>
      <w:spacing w:before="120" w:after="120"/>
    </w:pPr>
  </w:style>
  <w:style w:type="table" w:styleId="TableGrid">
    <w:name w:val="Table Grid"/>
    <w:basedOn w:val="TableNormal"/>
    <w:rsid w:val="00E61142"/>
    <w:rPr>
      <w:rFonts w:ascii="Arial" w:hAnsi="Arial"/>
    </w:rPr>
    <w:tblPr>
      <w:tblBorders>
        <w:top w:val="single" w:sz="4" w:space="0" w:color="2D3437"/>
        <w:left w:val="single" w:sz="4" w:space="0" w:color="2D3437"/>
        <w:bottom w:val="single" w:sz="4" w:space="0" w:color="2D3437"/>
        <w:right w:val="single" w:sz="4" w:space="0" w:color="2D3437"/>
        <w:insideH w:val="single" w:sz="4" w:space="0" w:color="2D3437"/>
        <w:insideV w:val="single" w:sz="4" w:space="0" w:color="2D3437"/>
      </w:tblBorders>
    </w:tblPr>
    <w:tcPr>
      <w:vAlign w:val="center"/>
    </w:tcPr>
  </w:style>
  <w:style w:type="paragraph" w:customStyle="1" w:styleId="TAPRNHeading1">
    <w:name w:val="TAP RN Heading1"/>
    <w:basedOn w:val="Heading1"/>
    <w:qFormat/>
    <w:rsid w:val="00595174"/>
    <w:pPr>
      <w:keepNext/>
      <w:keepLines/>
    </w:pPr>
  </w:style>
  <w:style w:type="paragraph" w:customStyle="1" w:styleId="TAPRNTableHeading">
    <w:name w:val="TAP RN TableHeading"/>
    <w:basedOn w:val="Normal"/>
    <w:qFormat/>
    <w:rsid w:val="00C72A66"/>
    <w:pPr>
      <w:spacing w:before="120" w:after="120"/>
      <w:contextualSpacing/>
    </w:pPr>
    <w:rPr>
      <w:rFonts w:eastAsia="SimSun"/>
      <w:b/>
      <w:lang w:eastAsia="zh-CN"/>
    </w:rPr>
  </w:style>
  <w:style w:type="paragraph" w:styleId="Header">
    <w:name w:val="header"/>
    <w:aliases w:val="RN Workshop Header"/>
    <w:basedOn w:val="Normal"/>
    <w:qFormat/>
    <w:rsid w:val="007830C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14C85"/>
    <w:pPr>
      <w:tabs>
        <w:tab w:val="center" w:pos="4153"/>
        <w:tab w:val="right" w:pos="10205"/>
      </w:tabs>
    </w:pPr>
    <w:rPr>
      <w:sz w:val="16"/>
    </w:rPr>
  </w:style>
  <w:style w:type="paragraph" w:styleId="TOC8">
    <w:name w:val="toc 8"/>
    <w:basedOn w:val="Normal"/>
    <w:next w:val="Normal"/>
    <w:autoRedefine/>
    <w:semiHidden/>
    <w:rsid w:val="00B75B5B"/>
    <w:pPr>
      <w:ind w:left="1200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semiHidden/>
    <w:rsid w:val="007358FC"/>
    <w:rPr>
      <w:sz w:val="16"/>
      <w:szCs w:val="16"/>
    </w:rPr>
  </w:style>
  <w:style w:type="paragraph" w:styleId="CommentText">
    <w:name w:val="annotation text"/>
    <w:basedOn w:val="Normal"/>
    <w:semiHidden/>
    <w:rsid w:val="007358FC"/>
  </w:style>
  <w:style w:type="paragraph" w:styleId="CommentSubject">
    <w:name w:val="annotation subject"/>
    <w:basedOn w:val="CommentText"/>
    <w:next w:val="CommentText"/>
    <w:semiHidden/>
    <w:rsid w:val="007358FC"/>
    <w:rPr>
      <w:b/>
      <w:bCs/>
    </w:rPr>
  </w:style>
  <w:style w:type="paragraph" w:styleId="FootnoteText">
    <w:name w:val="footnote text"/>
    <w:basedOn w:val="Normal"/>
    <w:semiHidden/>
    <w:rsid w:val="001D35F8"/>
  </w:style>
  <w:style w:type="character" w:styleId="FootnoteReference">
    <w:name w:val="footnote reference"/>
    <w:basedOn w:val="DefaultParagraphFont"/>
    <w:semiHidden/>
    <w:rsid w:val="001D35F8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5D2915"/>
    <w:rPr>
      <w:rFonts w:ascii="Calibri" w:hAnsi="Calibri" w:cs="Arial"/>
      <w:b/>
      <w:bCs/>
      <w:iCs/>
      <w:szCs w:val="28"/>
      <w:lang w:val="en-US" w:eastAsia="en-US"/>
    </w:rPr>
  </w:style>
  <w:style w:type="numbering" w:styleId="111111">
    <w:name w:val="Outline List 2"/>
    <w:basedOn w:val="NoList"/>
    <w:rsid w:val="00E35EE3"/>
    <w:pPr>
      <w:numPr>
        <w:numId w:val="1"/>
      </w:numPr>
    </w:pPr>
  </w:style>
  <w:style w:type="paragraph" w:styleId="NoSpacing">
    <w:name w:val="No Spacing"/>
    <w:uiPriority w:val="1"/>
    <w:rsid w:val="005D2915"/>
    <w:rPr>
      <w:rFonts w:ascii="Calibri" w:hAnsi="Calibri"/>
      <w:lang w:val="en-US" w:eastAsia="en-US"/>
    </w:rPr>
  </w:style>
  <w:style w:type="paragraph" w:customStyle="1" w:styleId="TAPRNTitle">
    <w:name w:val="TAP RN Title"/>
    <w:basedOn w:val="Normal"/>
    <w:qFormat/>
    <w:rsid w:val="00C638C2"/>
    <w:pPr>
      <w:jc w:val="center"/>
    </w:pPr>
    <w:rPr>
      <w:sz w:val="38"/>
      <w:szCs w:val="38"/>
    </w:rPr>
  </w:style>
  <w:style w:type="paragraph" w:customStyle="1" w:styleId="TableHeading">
    <w:name w:val="TableHeading"/>
    <w:basedOn w:val="Normal"/>
    <w:qFormat/>
    <w:rsid w:val="001A1B8A"/>
    <w:pPr>
      <w:spacing w:before="120" w:after="120"/>
    </w:pPr>
    <w:rPr>
      <w:rFonts w:eastAsia="SimSun"/>
      <w:b/>
      <w:lang w:eastAsia="zh-CN"/>
    </w:rPr>
  </w:style>
  <w:style w:type="character" w:styleId="Emphasis">
    <w:name w:val="Emphasis"/>
    <w:qFormat/>
    <w:rsid w:val="006171DE"/>
    <w:rPr>
      <w:i/>
      <w:iCs/>
    </w:rPr>
  </w:style>
  <w:style w:type="paragraph" w:customStyle="1" w:styleId="HTNumber">
    <w:name w:val="HT Number"/>
    <w:basedOn w:val="Normal"/>
    <w:qFormat/>
    <w:rsid w:val="0080645F"/>
    <w:pPr>
      <w:numPr>
        <w:ilvl w:val="2"/>
        <w:numId w:val="2"/>
      </w:numPr>
      <w:tabs>
        <w:tab w:val="left" w:pos="1134"/>
        <w:tab w:val="left" w:pos="1701"/>
      </w:tabs>
      <w:spacing w:before="120" w:after="160" w:line="259" w:lineRule="auto"/>
    </w:pPr>
    <w:rPr>
      <w:rFonts w:asciiTheme="minorHAnsi" w:eastAsiaTheme="minorHAnsi" w:hAnsiTheme="minorHAnsi" w:cstheme="minorBidi"/>
      <w:sz w:val="22"/>
    </w:rPr>
  </w:style>
  <w:style w:type="paragraph" w:customStyle="1" w:styleId="ATRAP1">
    <w:name w:val="A TRAP 1"/>
    <w:basedOn w:val="Heading1"/>
    <w:link w:val="ATRAP1Char"/>
    <w:qFormat/>
    <w:rsid w:val="0080645F"/>
    <w:pPr>
      <w:keepNext/>
      <w:keepLines/>
      <w:numPr>
        <w:numId w:val="2"/>
      </w:numPr>
      <w:spacing w:line="259" w:lineRule="auto"/>
    </w:pPr>
    <w:rPr>
      <w:rFonts w:asciiTheme="minorHAnsi" w:hAnsiTheme="minorHAnsi" w:cstheme="minorBidi"/>
      <w:bCs/>
      <w:sz w:val="22"/>
      <w:szCs w:val="28"/>
    </w:rPr>
  </w:style>
  <w:style w:type="character" w:customStyle="1" w:styleId="ATRAP1Char">
    <w:name w:val="A TRAP 1 Char"/>
    <w:link w:val="ATRAP1"/>
    <w:rsid w:val="0080645F"/>
    <w:rPr>
      <w:rFonts w:asciiTheme="minorHAnsi" w:hAnsiTheme="minorHAnsi" w:cstheme="minorBidi"/>
      <w:b/>
      <w:bCs/>
      <w:color w:val="9D0020"/>
      <w:sz w:val="22"/>
      <w:szCs w:val="28"/>
      <w:lang w:eastAsia="en-US"/>
    </w:rPr>
  </w:style>
  <w:style w:type="paragraph" w:customStyle="1" w:styleId="ATRAP2">
    <w:name w:val="A TRAP 2"/>
    <w:basedOn w:val="Heading2"/>
    <w:link w:val="ATRAP2Char"/>
    <w:qFormat/>
    <w:rsid w:val="0080645F"/>
    <w:pPr>
      <w:keepLines/>
      <w:numPr>
        <w:ilvl w:val="1"/>
        <w:numId w:val="2"/>
      </w:numPr>
      <w:spacing w:after="160" w:line="259" w:lineRule="auto"/>
      <w:jc w:val="left"/>
    </w:pPr>
    <w:rPr>
      <w:rFonts w:asciiTheme="minorHAnsi" w:hAnsiTheme="minorHAnsi" w:cstheme="minorBidi"/>
      <w:b w:val="0"/>
      <w:iCs w:val="0"/>
      <w:sz w:val="22"/>
      <w:szCs w:val="26"/>
    </w:rPr>
  </w:style>
  <w:style w:type="character" w:customStyle="1" w:styleId="ATRAP2Char">
    <w:name w:val="A TRAP 2 Char"/>
    <w:link w:val="ATRAP2"/>
    <w:rsid w:val="0080645F"/>
    <w:rPr>
      <w:rFonts w:asciiTheme="minorHAnsi" w:hAnsiTheme="minorHAnsi" w:cstheme="minorBidi"/>
      <w:bCs/>
      <w:sz w:val="22"/>
      <w:szCs w:val="2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D2E1C"/>
    <w:rPr>
      <w:rFonts w:ascii="Calibri" w:hAnsi="Calibri"/>
      <w:sz w:val="16"/>
      <w:lang w:eastAsia="en-US"/>
    </w:rPr>
  </w:style>
  <w:style w:type="paragraph" w:customStyle="1" w:styleId="StyleTAPRNTableHeadingBefore0pt">
    <w:name w:val="Style TAP RN TableHeading + Before:  0 pt"/>
    <w:basedOn w:val="TAPRNTableHeading"/>
    <w:rsid w:val="008D2693"/>
    <w:pPr>
      <w:shd w:val="clear" w:color="auto" w:fill="A3A510"/>
      <w:spacing w:before="0"/>
    </w:pPr>
    <w:rPr>
      <w:rFonts w:eastAsia="Times New Roman"/>
      <w:bCs/>
    </w:rPr>
  </w:style>
  <w:style w:type="paragraph" w:customStyle="1" w:styleId="TAPFooter">
    <w:name w:val="TAP Footer"/>
    <w:basedOn w:val="Normal"/>
    <w:link w:val="TAPFooterChar"/>
    <w:qFormat/>
    <w:rsid w:val="007830CD"/>
    <w:pPr>
      <w:tabs>
        <w:tab w:val="center" w:pos="4820"/>
        <w:tab w:val="right" w:pos="9639"/>
      </w:tabs>
      <w:spacing w:after="120"/>
      <w:contextualSpacing/>
    </w:pPr>
    <w:rPr>
      <w:rFonts w:eastAsia="Calibri"/>
      <w:bCs/>
      <w:sz w:val="16"/>
      <w:szCs w:val="16"/>
    </w:rPr>
  </w:style>
  <w:style w:type="character" w:customStyle="1" w:styleId="TAPFooterChar">
    <w:name w:val="TAP Footer Char"/>
    <w:link w:val="TAPFooter"/>
    <w:rsid w:val="007830CD"/>
    <w:rPr>
      <w:rFonts w:ascii="Calibri" w:eastAsia="Calibri" w:hAnsi="Calibri"/>
      <w:bCs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DC6974"/>
    <w:rPr>
      <w:rFonts w:ascii="Calibri" w:hAnsi="Calibri"/>
      <w:b/>
      <w:color w:val="9D0020"/>
      <w:sz w:val="24"/>
      <w:szCs w:val="24"/>
      <w:lang w:eastAsia="en-US"/>
    </w:rPr>
  </w:style>
  <w:style w:type="paragraph" w:customStyle="1" w:styleId="StyleHeading2Left">
    <w:name w:val="Style Heading 2 + Left"/>
    <w:basedOn w:val="Heading2"/>
    <w:rsid w:val="00DC6974"/>
    <w:pPr>
      <w:jc w:val="left"/>
    </w:pPr>
    <w:rPr>
      <w:rFonts w:cs="Times New Roman"/>
      <w:iCs w:val="0"/>
      <w:color w:val="2D3437"/>
      <w:szCs w:val="20"/>
    </w:rPr>
  </w:style>
  <w:style w:type="paragraph" w:styleId="ListParagraph">
    <w:name w:val="List Paragraph"/>
    <w:basedOn w:val="Normal"/>
    <w:uiPriority w:val="34"/>
    <w:qFormat/>
    <w:rsid w:val="007B6C42"/>
    <w:pPr>
      <w:ind w:left="720"/>
      <w:contextualSpacing/>
    </w:pPr>
  </w:style>
  <w:style w:type="paragraph" w:styleId="Revision">
    <w:name w:val="Revision"/>
    <w:hidden/>
    <w:uiPriority w:val="99"/>
    <w:semiHidden/>
    <w:rsid w:val="00D85975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orah.power\AppData\Local\Microsoft\Windows\Temporary%20Internet%20Files\Content.Outlook\MEXSNAHK\TIMS%20-%20Release%20Note%20-%20Opera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C597E7B2D7A46B30181532606DFE6" ma:contentTypeVersion="4" ma:contentTypeDescription="Create a new document." ma:contentTypeScope="" ma:versionID="a46ac59e1e69649c65b2afaa8b03a9fc">
  <xsd:schema xmlns:xsd="http://www.w3.org/2001/XMLSchema" xmlns:xs="http://www.w3.org/2001/XMLSchema" xmlns:p="http://schemas.microsoft.com/office/2006/metadata/properties" xmlns:ns2="7b2f934e-84f8-4aa9-887c-16424ded1b59" targetNamespace="http://schemas.microsoft.com/office/2006/metadata/properties" ma:root="true" ma:fieldsID="301ee3c093b3587fd222898f3e42ddb2" ns2:_="">
    <xsd:import namespace="7b2f934e-84f8-4aa9-887c-16424ded1b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f934e-84f8-4aa9-887c-16424ded1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23123E-0C6C-4365-9A56-C46BC61E8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f934e-84f8-4aa9-887c-16424ded1b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CBDF5F-E0C5-499F-88BB-50AC78C00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22F3B9-2367-4CDA-9913-CB89255E05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9D1F02-7FB8-4AB3-8797-4283C30465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TIMS - Release Note - Operations.dotx</Template>
  <TotalTime>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Release Note</vt:lpstr>
    </vt:vector>
  </TitlesOfParts>
  <Company>Trapeze ITS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Note</dc:title>
  <dc:subject/>
  <dc:creator>Deborah Power</dc:creator>
  <cp:keywords/>
  <cp:lastModifiedBy>Wayne Stone</cp:lastModifiedBy>
  <cp:revision>3</cp:revision>
  <cp:lastPrinted>2024-09-12T12:58:00Z</cp:lastPrinted>
  <dcterms:created xsi:type="dcterms:W3CDTF">2025-08-06T00:12:00Z</dcterms:created>
  <dcterms:modified xsi:type="dcterms:W3CDTF">2025-08-06T00:18:00Z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 Title">
    <vt:lpwstr>Project Title</vt:lpwstr>
  </property>
  <property fmtid="{D5CDD505-2E9C-101B-9397-08002B2CF9AE}" pid="3" name="Component Description">
    <vt:lpwstr>Sub-System Name</vt:lpwstr>
  </property>
  <property fmtid="{D5CDD505-2E9C-101B-9397-08002B2CF9AE}" pid="4" name="Author">
    <vt:lpwstr>Author</vt:lpwstr>
  </property>
  <property fmtid="{D5CDD505-2E9C-101B-9397-08002B2CF9AE}" pid="5" name="Release date">
    <vt:lpwstr>Release date</vt:lpwstr>
  </property>
  <property fmtid="{D5CDD505-2E9C-101B-9397-08002B2CF9AE}" pid="6" name="DocumentID">
    <vt:lpwstr>TBD</vt:lpwstr>
  </property>
  <property fmtid="{D5CDD505-2E9C-101B-9397-08002B2CF9AE}" pid="7" name="Version">
    <vt:lpwstr>0.1</vt:lpwstr>
  </property>
  <property fmtid="{D5CDD505-2E9C-101B-9397-08002B2CF9AE}" pid="8" name="Project ID">
    <vt:lpwstr>Project Code</vt:lpwstr>
  </property>
  <property fmtid="{D5CDD505-2E9C-101B-9397-08002B2CF9AE}" pid="9" name="Status">
    <vt:lpwstr>Draft</vt:lpwstr>
  </property>
  <property fmtid="{D5CDD505-2E9C-101B-9397-08002B2CF9AE}" pid="10" name="Release Name">
    <vt:lpwstr>Release Name (e.g. FR 5)</vt:lpwstr>
  </property>
  <property fmtid="{D5CDD505-2E9C-101B-9397-08002B2CF9AE}" pid="11" name="Product Description">
    <vt:lpwstr>Product and/or Project description, e.g. Dispatcher8, IVIS, RAPID ...</vt:lpwstr>
  </property>
  <property fmtid="{D5CDD505-2E9C-101B-9397-08002B2CF9AE}" pid="12" name="ContentTypeId">
    <vt:lpwstr>0x010100559C597E7B2D7A46B30181532606DFE6</vt:lpwstr>
  </property>
</Properties>
</file>